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3580" w14:textId="77777777" w:rsidR="00C029D8" w:rsidRDefault="00C029D8" w:rsidP="00910F7A">
      <w:pPr>
        <w:spacing w:before="60" w:after="60"/>
        <w:ind w:firstLine="0"/>
        <w:jc w:val="center"/>
        <w:rPr>
          <w:bCs/>
          <w:caps/>
          <w:color w:val="000000"/>
          <w:spacing w:val="-1"/>
          <w:szCs w:val="28"/>
        </w:rPr>
      </w:pPr>
    </w:p>
    <w:p w14:paraId="5D65F853" w14:textId="472E13CB" w:rsidR="0060385F" w:rsidRPr="00C029D8" w:rsidRDefault="0060385F" w:rsidP="00043D28">
      <w:pPr>
        <w:ind w:firstLine="0"/>
        <w:jc w:val="center"/>
        <w:rPr>
          <w:bCs/>
          <w:caps/>
          <w:color w:val="000000"/>
          <w:spacing w:val="-1"/>
          <w:szCs w:val="28"/>
        </w:rPr>
      </w:pPr>
      <w:r w:rsidRPr="00C029D8">
        <w:rPr>
          <w:bCs/>
          <w:caps/>
          <w:color w:val="000000"/>
          <w:spacing w:val="-1"/>
          <w:szCs w:val="28"/>
        </w:rPr>
        <w:t>Акционерное общество «Перспективный мониторинг»</w:t>
      </w:r>
    </w:p>
    <w:p w14:paraId="2BF46A3D" w14:textId="4C988154" w:rsidR="0060385F" w:rsidRPr="007E1554" w:rsidRDefault="006026CA" w:rsidP="00043D28">
      <w:pPr>
        <w:ind w:firstLine="0"/>
        <w:jc w:val="center"/>
        <w:rPr>
          <w:bCs/>
          <w:color w:val="000000"/>
          <w:spacing w:val="-1"/>
          <w:szCs w:val="28"/>
        </w:rPr>
      </w:pPr>
      <w:r w:rsidRPr="006026CA">
        <w:rPr>
          <w:bCs/>
          <w:color w:val="000000"/>
          <w:spacing w:val="-1"/>
          <w:szCs w:val="28"/>
        </w:rPr>
        <w:t>(АО «ПМ»)</w:t>
      </w:r>
    </w:p>
    <w:p w14:paraId="5A9C67B9" w14:textId="77777777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D43FB93" w14:textId="77777777" w:rsidR="00910F7A" w:rsidRPr="007E1554" w:rsidRDefault="00910F7A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7417084C" w14:textId="77777777" w:rsidR="00910F7A" w:rsidRPr="007E1554" w:rsidRDefault="00910F7A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2A639E8" w14:textId="77777777" w:rsidR="00910F7A" w:rsidRPr="007E1554" w:rsidRDefault="00910F7A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2E083B25" w14:textId="77777777" w:rsidR="00910F7A" w:rsidRPr="007E1554" w:rsidRDefault="00910F7A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0CD1C752" w14:textId="77777777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69E12909" w14:textId="77777777" w:rsidR="00C33E46" w:rsidRPr="007344A8" w:rsidRDefault="00C33E46" w:rsidP="00043D28">
      <w:pPr>
        <w:ind w:firstLine="0"/>
        <w:jc w:val="center"/>
        <w:rPr>
          <w:b/>
          <w:bCs/>
          <w:caps/>
          <w:color w:val="000000"/>
          <w:spacing w:val="-1"/>
          <w:szCs w:val="28"/>
          <w:lang w:val="en-US"/>
        </w:rPr>
      </w:pPr>
      <w:r w:rsidRPr="007344A8">
        <w:rPr>
          <w:b/>
          <w:bCs/>
          <w:caps/>
          <w:color w:val="000000"/>
          <w:spacing w:val="-1"/>
          <w:szCs w:val="28"/>
          <w:lang w:val="en-US"/>
        </w:rPr>
        <w:t>AM THREAT INTELLIGENCE PORTAL</w:t>
      </w:r>
    </w:p>
    <w:p w14:paraId="775724D8" w14:textId="5D17D7D1" w:rsidR="0060385F" w:rsidRPr="007344A8" w:rsidRDefault="009330AB" w:rsidP="00043D28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  <w:r w:rsidRPr="007E1554">
        <w:rPr>
          <w:bCs/>
          <w:color w:val="000000"/>
          <w:spacing w:val="-1"/>
          <w:szCs w:val="28"/>
        </w:rPr>
        <w:t>Функциональные</w:t>
      </w:r>
      <w:r w:rsidRPr="007344A8">
        <w:rPr>
          <w:bCs/>
          <w:color w:val="000000"/>
          <w:spacing w:val="-1"/>
          <w:szCs w:val="28"/>
          <w:lang w:val="en-US"/>
        </w:rPr>
        <w:t xml:space="preserve"> </w:t>
      </w:r>
      <w:r w:rsidRPr="007E1554">
        <w:rPr>
          <w:bCs/>
          <w:color w:val="000000"/>
          <w:spacing w:val="-1"/>
          <w:szCs w:val="28"/>
        </w:rPr>
        <w:t>характеристики</w:t>
      </w:r>
      <w:r w:rsidR="00CC7C21" w:rsidRPr="007344A8">
        <w:rPr>
          <w:bCs/>
          <w:color w:val="000000"/>
          <w:spacing w:val="-1"/>
          <w:szCs w:val="28"/>
          <w:lang w:val="en-US"/>
        </w:rPr>
        <w:t xml:space="preserve"> </w:t>
      </w:r>
      <w:r w:rsidR="00C33E46" w:rsidRPr="007344A8">
        <w:rPr>
          <w:bCs/>
          <w:color w:val="000000"/>
          <w:spacing w:val="-1"/>
          <w:szCs w:val="28"/>
          <w:lang w:val="en-US"/>
        </w:rPr>
        <w:t>AM THREAT INTELLIGENCE PORTAL</w:t>
      </w:r>
    </w:p>
    <w:p w14:paraId="17E91859" w14:textId="77777777" w:rsidR="008A3AE8" w:rsidRDefault="008A3AE8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1A13D390" w14:textId="62F97DF5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  <w:r w:rsidRPr="007E1554">
        <w:rPr>
          <w:bCs/>
          <w:color w:val="000000"/>
          <w:spacing w:val="-1"/>
          <w:szCs w:val="28"/>
        </w:rPr>
        <w:t xml:space="preserve">На </w:t>
      </w:r>
      <w:r w:rsidR="00614F8D">
        <w:rPr>
          <w:bCs/>
          <w:color w:val="000000"/>
          <w:spacing w:val="-1"/>
          <w:szCs w:val="28"/>
        </w:rPr>
        <w:fldChar w:fldCharType="begin"/>
      </w:r>
      <w:r w:rsidR="00614F8D">
        <w:rPr>
          <w:bCs/>
          <w:color w:val="000000"/>
          <w:spacing w:val="-1"/>
          <w:szCs w:val="28"/>
        </w:rPr>
        <w:instrText xml:space="preserve"> NUMPAGES   \* MERGEFORMAT </w:instrText>
      </w:r>
      <w:r w:rsidR="00614F8D">
        <w:rPr>
          <w:bCs/>
          <w:color w:val="000000"/>
          <w:spacing w:val="-1"/>
          <w:szCs w:val="28"/>
        </w:rPr>
        <w:fldChar w:fldCharType="separate"/>
      </w:r>
      <w:r w:rsidR="009859CC">
        <w:rPr>
          <w:bCs/>
          <w:noProof/>
          <w:color w:val="000000"/>
          <w:spacing w:val="-1"/>
          <w:szCs w:val="28"/>
        </w:rPr>
        <w:t>13</w:t>
      </w:r>
      <w:r w:rsidR="00614F8D">
        <w:rPr>
          <w:bCs/>
          <w:color w:val="000000"/>
          <w:spacing w:val="-1"/>
          <w:szCs w:val="28"/>
        </w:rPr>
        <w:fldChar w:fldCharType="end"/>
      </w:r>
      <w:r w:rsidRPr="007E1554">
        <w:rPr>
          <w:bCs/>
          <w:color w:val="000000"/>
          <w:spacing w:val="-1"/>
          <w:szCs w:val="28"/>
        </w:rPr>
        <w:t xml:space="preserve"> листах</w:t>
      </w:r>
    </w:p>
    <w:p w14:paraId="05A80472" w14:textId="77777777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19BF47AF" w14:textId="77777777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5A2DB5E0" w14:textId="77777777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26A74026" w14:textId="77777777" w:rsidR="0060385F" w:rsidRPr="007E1554" w:rsidRDefault="0060385F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7954A940" w14:textId="77777777" w:rsidR="006149CE" w:rsidRPr="007E1554" w:rsidRDefault="006149CE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FEDE5F9" w14:textId="77777777" w:rsidR="006149CE" w:rsidRPr="007E1554" w:rsidRDefault="006149CE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249C66B0" w14:textId="61D41210" w:rsidR="006149CE" w:rsidRDefault="006149CE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1FC5DF9C" w14:textId="05201774" w:rsidR="00C33E46" w:rsidRDefault="00C33E46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B305DF6" w14:textId="49916F46" w:rsidR="00C33E46" w:rsidRDefault="00C33E46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6B66A027" w14:textId="5B1ADC32" w:rsidR="00C33E46" w:rsidRDefault="00C33E46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07E56E3" w14:textId="77777777" w:rsidR="00C33E46" w:rsidRPr="007E1554" w:rsidRDefault="00C33E46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1F1C30A0" w14:textId="413E2A9A" w:rsidR="006149CE" w:rsidRDefault="006149CE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08F534BC" w14:textId="319EFBB9" w:rsidR="00043D28" w:rsidRDefault="00043D28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B2BBFCC" w14:textId="77777777" w:rsidR="00043D28" w:rsidRPr="007E1554" w:rsidRDefault="00043D28" w:rsidP="00043D28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178236EE" w14:textId="6BCE19C7" w:rsidR="0060385F" w:rsidRPr="00C33E46" w:rsidRDefault="004B657D" w:rsidP="00043D28">
      <w:pPr>
        <w:ind w:firstLine="0"/>
        <w:jc w:val="center"/>
        <w:rPr>
          <w:bCs/>
          <w:color w:val="000000"/>
          <w:spacing w:val="-1"/>
          <w:szCs w:val="28"/>
        </w:rPr>
      </w:pPr>
      <w:r w:rsidRPr="007E1554">
        <w:rPr>
          <w:bCs/>
          <w:color w:val="000000"/>
          <w:spacing w:val="-1"/>
          <w:szCs w:val="28"/>
        </w:rPr>
        <w:t>Москва 20</w:t>
      </w:r>
      <w:r w:rsidR="0060385F" w:rsidRPr="007E1554">
        <w:rPr>
          <w:bCs/>
          <w:color w:val="000000"/>
          <w:spacing w:val="-1"/>
          <w:szCs w:val="28"/>
        </w:rPr>
        <w:t>2</w:t>
      </w:r>
      <w:r w:rsidR="004470EC" w:rsidRPr="00C33E46">
        <w:rPr>
          <w:bCs/>
          <w:color w:val="000000"/>
          <w:spacing w:val="-1"/>
          <w:szCs w:val="28"/>
        </w:rPr>
        <w:t>4</w:t>
      </w:r>
    </w:p>
    <w:p w14:paraId="798202E7" w14:textId="77777777" w:rsidR="00AC332F" w:rsidRPr="00043D28" w:rsidRDefault="00640524" w:rsidP="00043D28">
      <w:pPr>
        <w:pStyle w:val="15"/>
      </w:pPr>
      <w:r w:rsidRPr="007E1554">
        <w:br w:type="page"/>
      </w:r>
      <w:r w:rsidR="00AC332F" w:rsidRPr="007E1554">
        <w:lastRenderedPageBreak/>
        <w:t>Аннотация</w:t>
      </w:r>
    </w:p>
    <w:p w14:paraId="61712AA2" w14:textId="2D39E9FF" w:rsidR="00121DCB" w:rsidRDefault="00AC332F" w:rsidP="00AC332F">
      <w:r w:rsidRPr="007E1554">
        <w:t xml:space="preserve">Настоящий документ </w:t>
      </w:r>
      <w:r w:rsidR="005F288A" w:rsidRPr="007E1554">
        <w:t>описывает</w:t>
      </w:r>
      <w:r w:rsidRPr="007E1554">
        <w:t xml:space="preserve"> </w:t>
      </w:r>
      <w:r w:rsidR="005F288A" w:rsidRPr="007E1554">
        <w:t>ф</w:t>
      </w:r>
      <w:r w:rsidRPr="007E1554">
        <w:t xml:space="preserve">ункциональные характеристики </w:t>
      </w:r>
      <w:r w:rsidR="00B67A70" w:rsidRPr="00B67A70">
        <w:t>AM Threat Intelligence Portal</w:t>
      </w:r>
      <w:r w:rsidR="00121DCB">
        <w:t xml:space="preserve"> </w:t>
      </w:r>
      <w:r w:rsidR="00121DCB" w:rsidRPr="00121DCB">
        <w:t>(далее – AM TIP, Портал)</w:t>
      </w:r>
      <w:r w:rsidR="00B67A70">
        <w:t>.</w:t>
      </w:r>
    </w:p>
    <w:p w14:paraId="6B880437" w14:textId="0603F8EC" w:rsidR="00AC332F" w:rsidRPr="007E1554" w:rsidRDefault="00AC332F" w:rsidP="00AC332F">
      <w:r w:rsidRPr="007E1554">
        <w:br w:type="page"/>
      </w:r>
    </w:p>
    <w:p w14:paraId="088890EF" w14:textId="77777777" w:rsidR="009859CC" w:rsidRDefault="00833F8E" w:rsidP="00556BD0">
      <w:pPr>
        <w:pStyle w:val="15"/>
        <w:rPr>
          <w:noProof/>
        </w:rPr>
      </w:pPr>
      <w:r w:rsidRPr="00556BD0">
        <w:lastRenderedPageBreak/>
        <w:t>Содержание</w:t>
      </w:r>
      <w:r w:rsidR="00BC7136" w:rsidRPr="007E1554">
        <w:fldChar w:fldCharType="begin"/>
      </w:r>
      <w:r w:rsidR="00BC7136" w:rsidRPr="007E1554">
        <w:instrText xml:space="preserve"> TOC \o "1-3" \h \z \u </w:instrText>
      </w:r>
      <w:r w:rsidR="00BC7136" w:rsidRPr="007E1554">
        <w:fldChar w:fldCharType="separate"/>
      </w:r>
    </w:p>
    <w:p w14:paraId="7A2CE0CF" w14:textId="43229CC4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25" w:history="1">
        <w:r w:rsidR="009859CC" w:rsidRPr="00BB73E9">
          <w:rPr>
            <w:rStyle w:val="aff5"/>
            <w:noProof/>
          </w:rPr>
          <w:t>ПЕРЕЧЕНЬ СОКРАЩЕНИЙ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_Toc159501025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4</w:t>
        </w:r>
        <w:r w:rsidR="009859CC">
          <w:rPr>
            <w:noProof/>
            <w:webHidden/>
          </w:rPr>
          <w:fldChar w:fldCharType="end"/>
        </w:r>
      </w:hyperlink>
    </w:p>
    <w:p w14:paraId="26B96A0D" w14:textId="5A13F6E6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26" w:history="1">
        <w:r w:rsidR="009859CC" w:rsidRPr="00BB73E9">
          <w:rPr>
            <w:rStyle w:val="aff5"/>
            <w:noProof/>
          </w:rPr>
          <w:t>1</w:t>
        </w:r>
        <w:r w:rsidR="009859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59CC" w:rsidRPr="00BB73E9">
          <w:rPr>
            <w:rStyle w:val="aff5"/>
            <w:noProof/>
          </w:rPr>
          <w:t>Общие сведения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_Toc159501026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5</w:t>
        </w:r>
        <w:r w:rsidR="009859CC">
          <w:rPr>
            <w:noProof/>
            <w:webHidden/>
          </w:rPr>
          <w:fldChar w:fldCharType="end"/>
        </w:r>
      </w:hyperlink>
    </w:p>
    <w:p w14:paraId="32262A26" w14:textId="72C4299B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27" w:history="1">
        <w:r w:rsidR="009859CC" w:rsidRPr="00BB73E9">
          <w:rPr>
            <w:rStyle w:val="aff5"/>
            <w:noProof/>
          </w:rPr>
          <w:t>2</w:t>
        </w:r>
        <w:r w:rsidR="009859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59CC" w:rsidRPr="00BB73E9">
          <w:rPr>
            <w:rStyle w:val="aff5"/>
            <w:noProof/>
          </w:rPr>
          <w:t>Функциональное назначение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_Toc159501027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6</w:t>
        </w:r>
        <w:r w:rsidR="009859CC">
          <w:rPr>
            <w:noProof/>
            <w:webHidden/>
          </w:rPr>
          <w:fldChar w:fldCharType="end"/>
        </w:r>
      </w:hyperlink>
    </w:p>
    <w:p w14:paraId="7D2BBAD5" w14:textId="65550DD9" w:rsidR="009859CC" w:rsidRDefault="00AE5B71">
      <w:pPr>
        <w:pStyle w:val="26"/>
        <w:tabs>
          <w:tab w:val="left" w:pos="136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9501028" w:history="1">
        <w:r w:rsidR="009859CC" w:rsidRPr="00BB73E9">
          <w:rPr>
            <w:rStyle w:val="aff5"/>
          </w:rPr>
          <w:t>2.1</w:t>
        </w:r>
        <w:r w:rsidR="009859C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859CC" w:rsidRPr="00BB73E9">
          <w:rPr>
            <w:rStyle w:val="aff5"/>
          </w:rPr>
          <w:t>Функциональные возможности</w:t>
        </w:r>
        <w:r w:rsidR="009859CC">
          <w:rPr>
            <w:webHidden/>
          </w:rPr>
          <w:tab/>
        </w:r>
        <w:r w:rsidR="009859CC">
          <w:rPr>
            <w:webHidden/>
          </w:rPr>
          <w:fldChar w:fldCharType="begin"/>
        </w:r>
        <w:r w:rsidR="009859CC">
          <w:rPr>
            <w:webHidden/>
          </w:rPr>
          <w:instrText xml:space="preserve"> PAGEREF _Toc159501028 \h </w:instrText>
        </w:r>
        <w:r w:rsidR="009859CC">
          <w:rPr>
            <w:webHidden/>
          </w:rPr>
        </w:r>
        <w:r w:rsidR="009859CC">
          <w:rPr>
            <w:webHidden/>
          </w:rPr>
          <w:fldChar w:fldCharType="separate"/>
        </w:r>
        <w:r w:rsidR="009859CC">
          <w:rPr>
            <w:webHidden/>
          </w:rPr>
          <w:t>7</w:t>
        </w:r>
        <w:r w:rsidR="009859CC">
          <w:rPr>
            <w:webHidden/>
          </w:rPr>
          <w:fldChar w:fldCharType="end"/>
        </w:r>
      </w:hyperlink>
    </w:p>
    <w:p w14:paraId="11AB8514" w14:textId="382A6570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29" w:history="1">
        <w:r w:rsidR="009859CC" w:rsidRPr="00BB73E9">
          <w:rPr>
            <w:rStyle w:val="aff5"/>
            <w:noProof/>
          </w:rPr>
          <w:t>3</w:t>
        </w:r>
        <w:r w:rsidR="009859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59CC" w:rsidRPr="00BB73E9">
          <w:rPr>
            <w:rStyle w:val="aff5"/>
            <w:noProof/>
          </w:rPr>
          <w:t>Используемые технические средства и дополнительное программное обеспечение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_Toc159501029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9</w:t>
        </w:r>
        <w:r w:rsidR="009859CC">
          <w:rPr>
            <w:noProof/>
            <w:webHidden/>
          </w:rPr>
          <w:fldChar w:fldCharType="end"/>
        </w:r>
      </w:hyperlink>
    </w:p>
    <w:p w14:paraId="7C1D01F1" w14:textId="7D80A8C6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30" w:history="1">
        <w:r w:rsidR="009859CC" w:rsidRPr="00BB73E9">
          <w:rPr>
            <w:rStyle w:val="aff5"/>
            <w:noProof/>
          </w:rPr>
          <w:t>4</w:t>
        </w:r>
        <w:r w:rsidR="009859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59CC" w:rsidRPr="00BB73E9">
          <w:rPr>
            <w:rStyle w:val="aff5"/>
            <w:noProof/>
          </w:rPr>
          <w:t>Входные данные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_Toc159501030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11</w:t>
        </w:r>
        <w:r w:rsidR="009859CC">
          <w:rPr>
            <w:noProof/>
            <w:webHidden/>
          </w:rPr>
          <w:fldChar w:fldCharType="end"/>
        </w:r>
      </w:hyperlink>
    </w:p>
    <w:p w14:paraId="7FE064CC" w14:textId="0DFEB4EA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31" w:history="1">
        <w:r w:rsidR="009859CC" w:rsidRPr="00BB73E9">
          <w:rPr>
            <w:rStyle w:val="aff5"/>
            <w:noProof/>
          </w:rPr>
          <w:t>5</w:t>
        </w:r>
        <w:r w:rsidR="009859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59CC" w:rsidRPr="00BB73E9">
          <w:rPr>
            <w:rStyle w:val="aff5"/>
            <w:noProof/>
          </w:rPr>
          <w:t>Выходные данные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_Toc159501031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12</w:t>
        </w:r>
        <w:r w:rsidR="009859CC">
          <w:rPr>
            <w:noProof/>
            <w:webHidden/>
          </w:rPr>
          <w:fldChar w:fldCharType="end"/>
        </w:r>
      </w:hyperlink>
    </w:p>
    <w:p w14:paraId="5E87D5D3" w14:textId="408FF809" w:rsidR="009859CC" w:rsidRDefault="00AE5B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01032" w:history="1">
        <w:r w:rsidR="009859CC" w:rsidRPr="00BB73E9">
          <w:rPr>
            <w:rStyle w:val="aff5"/>
            <w:noProof/>
          </w:rPr>
          <w:t>6</w:t>
        </w:r>
        <w:r w:rsidR="009859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59CC" w:rsidRPr="00BB73E9">
          <w:rPr>
            <w:rStyle w:val="aff5"/>
            <w:noProof/>
          </w:rPr>
          <w:t>Загрузка</w:t>
        </w:r>
        <w:r w:rsidR="009859CC">
          <w:rPr>
            <w:noProof/>
            <w:webHidden/>
          </w:rPr>
          <w:tab/>
        </w:r>
        <w:r w:rsidR="009859CC">
          <w:rPr>
            <w:noProof/>
            <w:webHidden/>
          </w:rPr>
          <w:fldChar w:fldCharType="begin"/>
        </w:r>
        <w:r w:rsidR="009859CC">
          <w:rPr>
            <w:noProof/>
            <w:webHidden/>
          </w:rPr>
          <w:instrText xml:space="preserve"> PAGEREF _Toc159501032 \h </w:instrText>
        </w:r>
        <w:r w:rsidR="009859CC">
          <w:rPr>
            <w:noProof/>
            <w:webHidden/>
          </w:rPr>
        </w:r>
        <w:r w:rsidR="009859CC">
          <w:rPr>
            <w:noProof/>
            <w:webHidden/>
          </w:rPr>
          <w:fldChar w:fldCharType="separate"/>
        </w:r>
        <w:r w:rsidR="009859CC">
          <w:rPr>
            <w:noProof/>
            <w:webHidden/>
          </w:rPr>
          <w:t>13</w:t>
        </w:r>
        <w:r w:rsidR="009859CC">
          <w:rPr>
            <w:noProof/>
            <w:webHidden/>
          </w:rPr>
          <w:fldChar w:fldCharType="end"/>
        </w:r>
      </w:hyperlink>
    </w:p>
    <w:p w14:paraId="439179B6" w14:textId="77777777" w:rsidR="00EC1BAD" w:rsidRPr="007E1554" w:rsidRDefault="00BC7136" w:rsidP="009C427F">
      <w:pPr>
        <w:ind w:firstLine="0"/>
      </w:pPr>
      <w:r w:rsidRPr="007E1554">
        <w:fldChar w:fldCharType="end"/>
      </w:r>
      <w:r w:rsidR="00833F8E" w:rsidRPr="007E1554">
        <w:br w:type="page"/>
      </w:r>
    </w:p>
    <w:p w14:paraId="5106087A" w14:textId="77777777" w:rsidR="005878A2" w:rsidRPr="005878A2" w:rsidRDefault="005878A2" w:rsidP="005878A2">
      <w:pPr>
        <w:pStyle w:val="afffe"/>
        <w:rPr>
          <w:caps w:val="0"/>
        </w:rPr>
      </w:pPr>
      <w:bookmarkStart w:id="0" w:name="_Toc159501025"/>
      <w:r w:rsidRPr="005878A2">
        <w:rPr>
          <w:caps w:val="0"/>
        </w:rPr>
        <w:lastRenderedPageBreak/>
        <w:t>ПЕРЕЧЕНЬ СОКРАЩЕНИЙ</w:t>
      </w:r>
      <w:bookmarkEnd w:id="0"/>
    </w:p>
    <w:p w14:paraId="3EF70A3E" w14:textId="6F800789" w:rsidR="00A762C1" w:rsidRPr="007E1554" w:rsidRDefault="005878A2" w:rsidP="005878A2">
      <w:pPr>
        <w:rPr>
          <w:caps/>
        </w:rPr>
      </w:pPr>
      <w:r w:rsidRPr="005878A2">
        <w:t>В настоящем документе применяют следующие сокращения:</w:t>
      </w:r>
    </w:p>
    <w:tbl>
      <w:tblPr>
        <w:tblStyle w:val="afff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294A5E" w:rsidRPr="007E1554" w14:paraId="03AE3F65" w14:textId="77777777" w:rsidTr="00233173">
        <w:tc>
          <w:tcPr>
            <w:tcW w:w="1555" w:type="dxa"/>
          </w:tcPr>
          <w:p w14:paraId="2650BF2C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АО «ПМ»</w:t>
            </w:r>
          </w:p>
        </w:tc>
        <w:tc>
          <w:tcPr>
            <w:tcW w:w="7796" w:type="dxa"/>
          </w:tcPr>
          <w:p w14:paraId="02C2BBE0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Акционерное общество «Перспективный мониторинг»</w:t>
            </w:r>
          </w:p>
        </w:tc>
      </w:tr>
      <w:tr w:rsidR="00294A5E" w:rsidRPr="007E1554" w14:paraId="751EEA5E" w14:textId="77777777" w:rsidTr="00233173">
        <w:tc>
          <w:tcPr>
            <w:tcW w:w="1555" w:type="dxa"/>
          </w:tcPr>
          <w:p w14:paraId="4EC2AFF4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БРП</w:t>
            </w:r>
          </w:p>
        </w:tc>
        <w:tc>
          <w:tcPr>
            <w:tcW w:w="7796" w:type="dxa"/>
          </w:tcPr>
          <w:p w14:paraId="1DE4FF32" w14:textId="6706FDA0" w:rsidR="00294A5E" w:rsidRPr="007E1554" w:rsidRDefault="00233173" w:rsidP="0040196E">
            <w:pPr>
              <w:spacing w:after="160" w:line="259" w:lineRule="auto"/>
              <w:ind w:firstLine="0"/>
              <w:jc w:val="left"/>
            </w:pPr>
            <w:r w:rsidRPr="00233173">
              <w:t>База данных сигнатурных правил обнаружения атак АМ Rules</w:t>
            </w:r>
          </w:p>
        </w:tc>
      </w:tr>
      <w:tr w:rsidR="00C33E46" w:rsidRPr="007E1554" w14:paraId="67A9FF92" w14:textId="77777777" w:rsidTr="00233173">
        <w:tc>
          <w:tcPr>
            <w:tcW w:w="1555" w:type="dxa"/>
          </w:tcPr>
          <w:p w14:paraId="2AB153BC" w14:textId="7DB18E32" w:rsidR="00C33E46" w:rsidRPr="00C33E46" w:rsidRDefault="00C33E46" w:rsidP="00294A5E">
            <w:pPr>
              <w:spacing w:after="160" w:line="259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AM TIP</w:t>
            </w:r>
          </w:p>
        </w:tc>
        <w:tc>
          <w:tcPr>
            <w:tcW w:w="7796" w:type="dxa"/>
          </w:tcPr>
          <w:p w14:paraId="6FE60DBD" w14:textId="0BD92FE6" w:rsidR="00C33E46" w:rsidRPr="00233173" w:rsidRDefault="00D61320" w:rsidP="0040196E">
            <w:pPr>
              <w:spacing w:after="160" w:line="259" w:lineRule="auto"/>
              <w:ind w:firstLine="0"/>
              <w:jc w:val="left"/>
            </w:pPr>
            <w:r w:rsidRPr="00E939F0">
              <w:rPr>
                <w:szCs w:val="28"/>
              </w:rPr>
              <w:t>AM Threat Intelligence Portal</w:t>
            </w:r>
          </w:p>
        </w:tc>
      </w:tr>
      <w:tr w:rsidR="00294A5E" w:rsidRPr="007E1554" w14:paraId="65865D9B" w14:textId="77777777" w:rsidTr="00233173">
        <w:tc>
          <w:tcPr>
            <w:tcW w:w="1555" w:type="dxa"/>
          </w:tcPr>
          <w:p w14:paraId="3E1203BF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СЗИ</w:t>
            </w:r>
          </w:p>
        </w:tc>
        <w:tc>
          <w:tcPr>
            <w:tcW w:w="7796" w:type="dxa"/>
          </w:tcPr>
          <w:p w14:paraId="542689EE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Система защиты информации</w:t>
            </w:r>
          </w:p>
        </w:tc>
      </w:tr>
      <w:tr w:rsidR="00294A5E" w:rsidRPr="007E1554" w14:paraId="3F50B90E" w14:textId="77777777" w:rsidTr="00233173">
        <w:tc>
          <w:tcPr>
            <w:tcW w:w="1555" w:type="dxa"/>
          </w:tcPr>
          <w:p w14:paraId="6EC1DD98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ИБ</w:t>
            </w:r>
          </w:p>
        </w:tc>
        <w:tc>
          <w:tcPr>
            <w:tcW w:w="7796" w:type="dxa"/>
          </w:tcPr>
          <w:p w14:paraId="1E5F0BB4" w14:textId="77777777" w:rsidR="00294A5E" w:rsidRPr="007E1554" w:rsidRDefault="00294A5E" w:rsidP="00294A5E">
            <w:pPr>
              <w:spacing w:after="160" w:line="259" w:lineRule="auto"/>
              <w:ind w:firstLine="0"/>
              <w:jc w:val="left"/>
            </w:pPr>
            <w:r w:rsidRPr="007E1554">
              <w:t>Информационная безопасность</w:t>
            </w:r>
          </w:p>
        </w:tc>
      </w:tr>
    </w:tbl>
    <w:p w14:paraId="16D81E90" w14:textId="77777777" w:rsidR="00A762C1" w:rsidRPr="007E1554" w:rsidRDefault="00A762C1">
      <w:pPr>
        <w:spacing w:after="160" w:line="259" w:lineRule="auto"/>
        <w:ind w:firstLine="0"/>
        <w:jc w:val="left"/>
      </w:pPr>
      <w:r w:rsidRPr="007E1554">
        <w:br w:type="page"/>
      </w:r>
    </w:p>
    <w:p w14:paraId="7C1930EF" w14:textId="77777777" w:rsidR="00640524" w:rsidRPr="007E1554" w:rsidRDefault="00A51D51" w:rsidP="00A16DB9">
      <w:pPr>
        <w:pStyle w:val="10"/>
      </w:pPr>
      <w:bookmarkStart w:id="1" w:name="_Toc159501026"/>
      <w:r w:rsidRPr="007E1554">
        <w:lastRenderedPageBreak/>
        <w:t>Общие сведения</w:t>
      </w:r>
      <w:bookmarkEnd w:id="1"/>
    </w:p>
    <w:p w14:paraId="25F84F6E" w14:textId="4B590A3D" w:rsidR="006A6A87" w:rsidRDefault="0088623E" w:rsidP="006A6A87">
      <w:r w:rsidRPr="007E1554">
        <w:t>Основным направлением деятельности АО «ПМ» является оценка практической защищ</w:t>
      </w:r>
      <w:r w:rsidR="00365E78">
        <w:t>е</w:t>
      </w:r>
      <w:r w:rsidRPr="007E1554">
        <w:t>нности информационных систем, выявление их уязвимостей при помощи средств инструментального и ручного анализа, реагирование на инциденты безопасности, разработка Программного комплекса автоматизированного поиска, обработки и визуализации данных из открытых источников «Тардис» и Программного комплекса обучения методам обнаружения, анализа и устранения последствий компьютерных атак «Ampire».</w:t>
      </w:r>
    </w:p>
    <w:p w14:paraId="59D9C328" w14:textId="6D0BCF93" w:rsidR="00A43DB1" w:rsidRDefault="00A43DB1" w:rsidP="006A6A87">
      <w:r w:rsidRPr="00A43DB1">
        <w:t xml:space="preserve">Исследование угроз информационной безопасности и поставка экспертных данных в АО «ПМ» являются одними из ключевых направлений деятельности. Компания одной из первых в 2016 году стала разрабатывать собственную базу решающих правил обнаружения компьютерных атак </w:t>
      </w:r>
      <w:r w:rsidR="00365E78">
        <w:t>«</w:t>
      </w:r>
      <w:r w:rsidRPr="00A43DB1">
        <w:t>AM</w:t>
      </w:r>
      <w:r w:rsidR="00365E78">
        <w:t> </w:t>
      </w:r>
      <w:r w:rsidRPr="00A43DB1">
        <w:t>Rules</w:t>
      </w:r>
      <w:r w:rsidR="00365E78">
        <w:t>»</w:t>
      </w:r>
      <w:r w:rsidRPr="00A43DB1">
        <w:t xml:space="preserve">, в дальнейшем расширив линейку экспертных данных TI </w:t>
      </w:r>
      <w:proofErr w:type="spellStart"/>
      <w:r w:rsidRPr="00A43DB1">
        <w:t>фидами</w:t>
      </w:r>
      <w:proofErr w:type="spellEnd"/>
      <w:r w:rsidRPr="00A43DB1">
        <w:t>, категорированными веб-ресурсами, бюллетенями информационной безопасности.</w:t>
      </w:r>
    </w:p>
    <w:p w14:paraId="1613390D" w14:textId="07C39DF5" w:rsidR="00C33E46" w:rsidRPr="00E17D46" w:rsidRDefault="00912B9B" w:rsidP="009C427F">
      <w:pPr>
        <w:rPr>
          <w:lang w:val="en-US"/>
        </w:rPr>
      </w:pPr>
      <w:r w:rsidRPr="007E1554">
        <w:t>Наименование</w:t>
      </w:r>
      <w:r w:rsidRPr="00C33E46">
        <w:rPr>
          <w:lang w:val="en-US"/>
        </w:rPr>
        <w:t xml:space="preserve"> </w:t>
      </w:r>
      <w:r w:rsidR="000D534F" w:rsidRPr="007E1554">
        <w:t>средства</w:t>
      </w:r>
      <w:r w:rsidRPr="00C33E46">
        <w:rPr>
          <w:lang w:val="en-US"/>
        </w:rPr>
        <w:t xml:space="preserve"> </w:t>
      </w:r>
      <w:r w:rsidR="00E17D46" w:rsidRPr="00E17D46">
        <w:rPr>
          <w:lang w:val="en-US"/>
        </w:rPr>
        <w:t>–</w:t>
      </w:r>
      <w:r w:rsidRPr="00C33E46">
        <w:rPr>
          <w:lang w:val="en-US"/>
        </w:rPr>
        <w:t xml:space="preserve"> </w:t>
      </w:r>
      <w:r w:rsidR="008A0E12" w:rsidRPr="008A0E12">
        <w:rPr>
          <w:lang w:val="en-US"/>
        </w:rPr>
        <w:t>AM Threat Intelligence Portal</w:t>
      </w:r>
      <w:bookmarkStart w:id="2" w:name="_GoBack"/>
      <w:bookmarkEnd w:id="2"/>
      <w:r w:rsidR="00E17D46" w:rsidRPr="00E17D46">
        <w:rPr>
          <w:lang w:val="en-US"/>
        </w:rPr>
        <w:t>.</w:t>
      </w:r>
    </w:p>
    <w:p w14:paraId="34B1B7CE" w14:textId="40B0E82C" w:rsidR="007344A8" w:rsidRDefault="000D534F" w:rsidP="007344A8">
      <w:r w:rsidRPr="007E1554">
        <w:t>Формат средства</w:t>
      </w:r>
      <w:r w:rsidR="00211C8D" w:rsidRPr="007E1554">
        <w:t xml:space="preserve"> </w:t>
      </w:r>
      <w:r w:rsidR="00E17D46">
        <w:t>–</w:t>
      </w:r>
      <w:r w:rsidR="00211C8D" w:rsidRPr="007E1554">
        <w:t xml:space="preserve"> </w:t>
      </w:r>
      <w:r w:rsidR="007344A8">
        <w:t xml:space="preserve">AM Threat Intelligence Portal </w:t>
      </w:r>
      <w:r w:rsidR="00A43DB1" w:rsidRPr="00A43DB1">
        <w:t xml:space="preserve">является веб-сервисом, обеспечивающим доступ к базе экспертных данных АО «ПМ». Портал интегрирован с внутренними и внешними сервисами экспертных данных </w:t>
      </w:r>
      <w:r w:rsidR="007A68F8">
        <w:br/>
      </w:r>
      <w:r w:rsidR="004A6ED5" w:rsidRPr="004A6ED5">
        <w:t>АО «ПМ»</w:t>
      </w:r>
      <w:r w:rsidR="00A43DB1" w:rsidRPr="00A43DB1">
        <w:t xml:space="preserve">, что позволяет </w:t>
      </w:r>
      <w:r w:rsidR="009E4C22">
        <w:t>оперировать всегда актуальными сведениями об угрозах</w:t>
      </w:r>
      <w:r w:rsidR="00A43DB1" w:rsidRPr="00A43DB1">
        <w:t xml:space="preserve"> в режиме реального времени.</w:t>
      </w:r>
    </w:p>
    <w:p w14:paraId="4E4083F3" w14:textId="50D4EF12" w:rsidR="001F0B49" w:rsidRDefault="001F0B49">
      <w:pPr>
        <w:spacing w:after="160" w:line="259" w:lineRule="auto"/>
        <w:ind w:firstLine="0"/>
        <w:jc w:val="left"/>
      </w:pPr>
      <w:r>
        <w:br w:type="page"/>
      </w:r>
    </w:p>
    <w:p w14:paraId="76A514F8" w14:textId="77777777" w:rsidR="009330AB" w:rsidRPr="007E1554" w:rsidRDefault="001A797E" w:rsidP="00A16DB9">
      <w:pPr>
        <w:pStyle w:val="10"/>
      </w:pPr>
      <w:bookmarkStart w:id="3" w:name="_Toc159501027"/>
      <w:r w:rsidRPr="007E1554">
        <w:lastRenderedPageBreak/>
        <w:t>Функциональное</w:t>
      </w:r>
      <w:r w:rsidR="009330AB" w:rsidRPr="007E1554">
        <w:t xml:space="preserve"> </w:t>
      </w:r>
      <w:r w:rsidRPr="007E1554">
        <w:t>назначение</w:t>
      </w:r>
      <w:bookmarkEnd w:id="3"/>
    </w:p>
    <w:p w14:paraId="3041C73F" w14:textId="77777777" w:rsidR="004D50B1" w:rsidRDefault="004D50B1" w:rsidP="006A6A87">
      <w:r w:rsidRPr="004D50B1">
        <w:t>AM TIP</w:t>
      </w:r>
      <w:r w:rsidR="007344A8" w:rsidRPr="00A43DB1">
        <w:t xml:space="preserve"> агрегирует, коррелирует и нормализует информацию об угрозах ИБ из различных открытых и закрытых источников с помощью нескольких методов и технологий предварительной обработки</w:t>
      </w:r>
      <w:r>
        <w:t>:</w:t>
      </w:r>
    </w:p>
    <w:p w14:paraId="6AEAEB8E" w14:textId="77777777" w:rsidR="004D50B1" w:rsidRDefault="007344A8" w:rsidP="004D50B1">
      <w:pPr>
        <w:pStyle w:val="a"/>
      </w:pPr>
      <w:r w:rsidRPr="00A43DB1">
        <w:t>статистические системы</w:t>
      </w:r>
      <w:r w:rsidR="004D50B1">
        <w:t>;</w:t>
      </w:r>
    </w:p>
    <w:p w14:paraId="44965A74" w14:textId="77777777" w:rsidR="004D50B1" w:rsidRDefault="007344A8" w:rsidP="004D50B1">
      <w:pPr>
        <w:pStyle w:val="a"/>
      </w:pPr>
      <w:r w:rsidRPr="00A43DB1">
        <w:t>инструменты сходства</w:t>
      </w:r>
      <w:r w:rsidR="004D50B1">
        <w:t>;</w:t>
      </w:r>
    </w:p>
    <w:p w14:paraId="592920A1" w14:textId="77777777" w:rsidR="00AA6786" w:rsidRDefault="007344A8" w:rsidP="004D50B1">
      <w:pPr>
        <w:pStyle w:val="a"/>
      </w:pPr>
      <w:r w:rsidRPr="00A43DB1">
        <w:t>«песочницы»</w:t>
      </w:r>
      <w:r w:rsidR="00AA6786">
        <w:t>;</w:t>
      </w:r>
    </w:p>
    <w:p w14:paraId="6FC41DDD" w14:textId="77777777" w:rsidR="00AA6786" w:rsidRDefault="007344A8" w:rsidP="004D50B1">
      <w:pPr>
        <w:pStyle w:val="a"/>
      </w:pPr>
      <w:r w:rsidRPr="00A43DB1">
        <w:t>профилирование поведения</w:t>
      </w:r>
      <w:r w:rsidR="00AA6786">
        <w:t>;</w:t>
      </w:r>
    </w:p>
    <w:p w14:paraId="0B5F51C8" w14:textId="77777777" w:rsidR="00AA6786" w:rsidRDefault="007344A8" w:rsidP="004D50B1">
      <w:pPr>
        <w:pStyle w:val="a"/>
      </w:pPr>
      <w:r w:rsidRPr="00A43DB1">
        <w:t>проверка на основе списков р</w:t>
      </w:r>
      <w:r w:rsidR="006A6A87" w:rsidRPr="00A43DB1">
        <w:t>азрешений</w:t>
      </w:r>
      <w:r w:rsidR="00AA6786">
        <w:t>;</w:t>
      </w:r>
    </w:p>
    <w:p w14:paraId="03BAB8D0" w14:textId="36CC7962" w:rsidR="007344A8" w:rsidRPr="00A43DB1" w:rsidRDefault="006A6A87" w:rsidP="004D50B1">
      <w:pPr>
        <w:pStyle w:val="a"/>
      </w:pPr>
      <w:r w:rsidRPr="00A43DB1">
        <w:t>проверка аналитики.</w:t>
      </w:r>
    </w:p>
    <w:p w14:paraId="15122245" w14:textId="77777777" w:rsidR="00062DED" w:rsidRDefault="007344A8" w:rsidP="007344A8">
      <w:r w:rsidRPr="00A43DB1">
        <w:t xml:space="preserve">Каждый </w:t>
      </w:r>
      <w:r w:rsidR="00A43DB1" w:rsidRPr="00A43DB1">
        <w:t>индикатор компрометации</w:t>
      </w:r>
      <w:r w:rsidRPr="00A43DB1">
        <w:t xml:space="preserve"> анализируется набором передовых технологий обнаружения:</w:t>
      </w:r>
    </w:p>
    <w:p w14:paraId="08E21852" w14:textId="77777777" w:rsidR="00062DED" w:rsidRDefault="00BF0A23" w:rsidP="00062DED">
      <w:pPr>
        <w:pStyle w:val="a"/>
      </w:pPr>
      <w:r>
        <w:t>с</w:t>
      </w:r>
      <w:r w:rsidR="007344A8" w:rsidRPr="00A43DB1">
        <w:t>истема киберразведки собственной разработки AM Pellonia (Свидетельство о государственной регистрации программы для ЭВМ №</w:t>
      </w:r>
      <w:r>
        <w:t> </w:t>
      </w:r>
      <w:r w:rsidR="007344A8" w:rsidRPr="00A43DB1">
        <w:t>2023666988 от 09.08.2023</w:t>
      </w:r>
      <w:r>
        <w:t> </w:t>
      </w:r>
      <w:r w:rsidR="007344A8" w:rsidRPr="00A43DB1">
        <w:t>г.)</w:t>
      </w:r>
      <w:r w:rsidR="00062DED">
        <w:t>;</w:t>
      </w:r>
    </w:p>
    <w:p w14:paraId="3CA57AF3" w14:textId="77777777" w:rsidR="00062DED" w:rsidRDefault="007344A8" w:rsidP="00062DED">
      <w:pPr>
        <w:pStyle w:val="a"/>
      </w:pPr>
      <w:r w:rsidRPr="00A43DB1">
        <w:t>технологии обнаружения поведения</w:t>
      </w:r>
      <w:r w:rsidR="00062DED">
        <w:t>;</w:t>
      </w:r>
    </w:p>
    <w:p w14:paraId="182575F0" w14:textId="77777777" w:rsidR="005A77DA" w:rsidRDefault="007344A8" w:rsidP="00062DED">
      <w:pPr>
        <w:pStyle w:val="a"/>
      </w:pPr>
      <w:r w:rsidRPr="00A43DB1">
        <w:t>эвристический анализ</w:t>
      </w:r>
      <w:r w:rsidR="005A77DA">
        <w:t>;</w:t>
      </w:r>
    </w:p>
    <w:p w14:paraId="530E2A26" w14:textId="77777777" w:rsidR="005A77DA" w:rsidRDefault="007344A8" w:rsidP="00062DED">
      <w:pPr>
        <w:pStyle w:val="a"/>
      </w:pPr>
      <w:r w:rsidRPr="00A43DB1">
        <w:t>система срочного обнаружения</w:t>
      </w:r>
      <w:r w:rsidR="005A77DA">
        <w:t>;</w:t>
      </w:r>
    </w:p>
    <w:p w14:paraId="55456F7C" w14:textId="77777777" w:rsidR="005A77DA" w:rsidRDefault="007344A8" w:rsidP="00062DED">
      <w:pPr>
        <w:pStyle w:val="a"/>
      </w:pPr>
      <w:r w:rsidRPr="00A43DB1">
        <w:t>Sandbox.</w:t>
      </w:r>
    </w:p>
    <w:p w14:paraId="2D50B22B" w14:textId="22CE9A91" w:rsidR="007344A8" w:rsidRDefault="007344A8" w:rsidP="005A77DA">
      <w:r w:rsidRPr="00A43DB1">
        <w:t xml:space="preserve">В основе фидов </w:t>
      </w:r>
      <w:r w:rsidR="00712571">
        <w:t>–</w:t>
      </w:r>
      <w:r w:rsidRPr="00A43DB1">
        <w:t xml:space="preserve"> данные об угрозах, аккумулированные экспертами АО</w:t>
      </w:r>
      <w:r w:rsidR="005A77DA">
        <w:t> </w:t>
      </w:r>
      <w:r w:rsidRPr="00A43DB1">
        <w:t>«ПМ» в ходе расследований инцидентов и изучения деятельности хакерских группировок во вс</w:t>
      </w:r>
      <w:r w:rsidR="00365E78">
        <w:t>е</w:t>
      </w:r>
      <w:r w:rsidRPr="00A43DB1">
        <w:t xml:space="preserve">м мире, а также обезличенные данные с устройств линейки ViPNet, подключенных к Центру мониторинга АО «ПМ». Это позволяет </w:t>
      </w:r>
      <w:r w:rsidR="000E033C" w:rsidRPr="000E033C">
        <w:t>АО</w:t>
      </w:r>
      <w:r w:rsidR="00A4183D">
        <w:t> </w:t>
      </w:r>
      <w:r w:rsidR="000E033C" w:rsidRPr="000E033C">
        <w:t>«ПМ»</w:t>
      </w:r>
      <w:r w:rsidRPr="00A43DB1">
        <w:t xml:space="preserve"> поставлять большое количество </w:t>
      </w:r>
      <w:r w:rsidR="00A43DB1" w:rsidRPr="00A43DB1">
        <w:t>индикаторов компрометации</w:t>
      </w:r>
      <w:r w:rsidRPr="00A43DB1">
        <w:t xml:space="preserve"> для российского рынка ИБ.</w:t>
      </w:r>
    </w:p>
    <w:p w14:paraId="63557B1D" w14:textId="26BEBE28" w:rsidR="000E40E0" w:rsidRDefault="00C33E46" w:rsidP="000E033C">
      <w:pPr>
        <w:pStyle w:val="21"/>
      </w:pPr>
      <w:bookmarkStart w:id="4" w:name="_Ref159498505"/>
      <w:bookmarkStart w:id="5" w:name="_Toc159501028"/>
      <w:r>
        <w:lastRenderedPageBreak/>
        <w:t>Функциональные возможности</w:t>
      </w:r>
      <w:bookmarkEnd w:id="4"/>
      <w:bookmarkEnd w:id="5"/>
    </w:p>
    <w:p w14:paraId="7AFAE9C8" w14:textId="1023895F" w:rsidR="0059152E" w:rsidRDefault="004B102A" w:rsidP="006212D1">
      <w:r>
        <w:t>К ф</w:t>
      </w:r>
      <w:r w:rsidR="0059152E">
        <w:t>ункциональны</w:t>
      </w:r>
      <w:r>
        <w:t>м</w:t>
      </w:r>
      <w:r w:rsidR="0059152E">
        <w:t xml:space="preserve"> возможност</w:t>
      </w:r>
      <w:r>
        <w:t>ям</w:t>
      </w:r>
      <w:r w:rsidR="0059152E">
        <w:t xml:space="preserve"> </w:t>
      </w:r>
      <w:r w:rsidRPr="004B102A">
        <w:t xml:space="preserve">AM TIP </w:t>
      </w:r>
      <w:r>
        <w:t xml:space="preserve">относятся </w:t>
      </w:r>
      <w:r w:rsidR="004B6968">
        <w:t>т</w:t>
      </w:r>
      <w:r w:rsidR="00CC6383">
        <w:t xml:space="preserve">е, которые </w:t>
      </w:r>
      <w:r w:rsidR="0059152E">
        <w:t xml:space="preserve">подробно описаны в </w:t>
      </w:r>
      <w:r>
        <w:t>тексте</w:t>
      </w:r>
      <w:r w:rsidR="0059152E">
        <w:t xml:space="preserve"> (Подраздел </w:t>
      </w:r>
      <w:r w:rsidR="0059152E">
        <w:fldChar w:fldCharType="begin"/>
      </w:r>
      <w:r w:rsidR="0059152E">
        <w:instrText xml:space="preserve"> REF _Ref159498505 \n \h </w:instrText>
      </w:r>
      <w:r w:rsidR="0059152E">
        <w:fldChar w:fldCharType="separate"/>
      </w:r>
      <w:r w:rsidR="009859CC">
        <w:t>2.1</w:t>
      </w:r>
      <w:r w:rsidR="0059152E">
        <w:fldChar w:fldCharType="end"/>
      </w:r>
      <w:r w:rsidR="0059152E">
        <w:t>).</w:t>
      </w:r>
    </w:p>
    <w:p w14:paraId="6B04E4C1" w14:textId="659AB411" w:rsidR="007344A8" w:rsidRDefault="000E033C" w:rsidP="006212D1">
      <w:pPr>
        <w:numPr>
          <w:ilvl w:val="0"/>
          <w:numId w:val="43"/>
        </w:numPr>
        <w:ind w:left="0" w:firstLine="709"/>
      </w:pPr>
      <w:r>
        <w:t>П</w:t>
      </w:r>
      <w:r w:rsidR="007344A8">
        <w:t xml:space="preserve">оиск </w:t>
      </w:r>
      <w:r w:rsidR="00B451B3">
        <w:t xml:space="preserve">сведений </w:t>
      </w:r>
      <w:r w:rsidR="00B451B3" w:rsidRPr="00B451B3">
        <w:t>об индикатор</w:t>
      </w:r>
      <w:r w:rsidR="00B451B3">
        <w:t>а</w:t>
      </w:r>
      <w:r w:rsidR="00B451B3" w:rsidRPr="00B451B3">
        <w:t>х компрометации</w:t>
      </w:r>
      <w:r w:rsidR="00B451B3">
        <w:t>,</w:t>
      </w:r>
      <w:r w:rsidR="00B451B3" w:rsidRPr="00B451B3">
        <w:t xml:space="preserve"> которые хранятся в смежных системах</w:t>
      </w:r>
      <w:r w:rsidR="00B451B3">
        <w:t xml:space="preserve">, </w:t>
      </w:r>
      <w:r w:rsidR="007344A8">
        <w:t>с помощью «TI LOOKUP»:</w:t>
      </w:r>
    </w:p>
    <w:p w14:paraId="35C8BC32" w14:textId="476AAE5B" w:rsidR="007344A8" w:rsidRDefault="007344A8" w:rsidP="000E033C">
      <w:pPr>
        <w:pStyle w:val="a"/>
      </w:pPr>
      <w:r>
        <w:t xml:space="preserve">AM Pellonia </w:t>
      </w:r>
      <w:r w:rsidR="00E17D46">
        <w:t>–</w:t>
      </w:r>
      <w:r>
        <w:t xml:space="preserve"> система киберразведки, предназначенная для мониторинга, сбора, обогащения, корреляции и агрегации информации об угрозах информационной безопасности</w:t>
      </w:r>
      <w:r w:rsidR="001C4509">
        <w:t>;</w:t>
      </w:r>
    </w:p>
    <w:p w14:paraId="70E89C35" w14:textId="5E85D063" w:rsidR="007344A8" w:rsidRDefault="007344A8" w:rsidP="000E033C">
      <w:pPr>
        <w:pStyle w:val="a"/>
      </w:pPr>
      <w:r>
        <w:t xml:space="preserve">СБРП </w:t>
      </w:r>
      <w:r w:rsidR="00E17D46">
        <w:t>–</w:t>
      </w:r>
      <w:r>
        <w:t xml:space="preserve"> система для разработки и выпуска экспертных данных</w:t>
      </w:r>
      <w:r w:rsidR="001C4509">
        <w:t>;</w:t>
      </w:r>
    </w:p>
    <w:p w14:paraId="26BD997D" w14:textId="356D27FA" w:rsidR="007344A8" w:rsidRDefault="007344A8" w:rsidP="000E033C">
      <w:pPr>
        <w:pStyle w:val="a"/>
      </w:pPr>
      <w:r>
        <w:t>TI-</w:t>
      </w:r>
      <w:proofErr w:type="spellStart"/>
      <w:r>
        <w:t>pipeline</w:t>
      </w:r>
      <w:proofErr w:type="spellEnd"/>
      <w:r>
        <w:t xml:space="preserve"> </w:t>
      </w:r>
      <w:r w:rsidR="00E17D46">
        <w:t>–</w:t>
      </w:r>
      <w:r>
        <w:t xml:space="preserve"> система обработки образцов ВПО и </w:t>
      </w:r>
      <w:proofErr w:type="spellStart"/>
      <w:r>
        <w:t>PCAP'ов</w:t>
      </w:r>
      <w:proofErr w:type="spellEnd"/>
      <w:r>
        <w:t xml:space="preserve"> для </w:t>
      </w:r>
      <w:proofErr w:type="spellStart"/>
      <w:r>
        <w:t>автогенерации</w:t>
      </w:r>
      <w:proofErr w:type="spellEnd"/>
      <w:r>
        <w:t xml:space="preserve"> IoC</w:t>
      </w:r>
      <w:r w:rsidR="00CE3FE2">
        <w:t>;</w:t>
      </w:r>
    </w:p>
    <w:p w14:paraId="6A50D545" w14:textId="0F523A25" w:rsidR="00C33E46" w:rsidRDefault="007344A8" w:rsidP="000E033C">
      <w:pPr>
        <w:pStyle w:val="a"/>
      </w:pPr>
      <w:r>
        <w:t xml:space="preserve">IP2GEO </w:t>
      </w:r>
      <w:r w:rsidR="00E17D46">
        <w:t>–</w:t>
      </w:r>
      <w:r>
        <w:t xml:space="preserve"> система определения месторасположения (</w:t>
      </w:r>
      <w:proofErr w:type="spellStart"/>
      <w:r>
        <w:t>GeoIP</w:t>
      </w:r>
      <w:proofErr w:type="spellEnd"/>
      <w:r>
        <w:t>).</w:t>
      </w:r>
    </w:p>
    <w:p w14:paraId="1102B939" w14:textId="4F25580D" w:rsidR="00C33E46" w:rsidRDefault="004B6968" w:rsidP="00862C7E">
      <w:pPr>
        <w:numPr>
          <w:ilvl w:val="0"/>
          <w:numId w:val="43"/>
        </w:numPr>
        <w:ind w:left="0" w:firstLine="709"/>
      </w:pPr>
      <w:r>
        <w:t>А</w:t>
      </w:r>
      <w:r w:rsidR="00C33E46">
        <w:t>нализ</w:t>
      </w:r>
      <w:r w:rsidR="007344A8">
        <w:t xml:space="preserve"> </w:t>
      </w:r>
      <w:r w:rsidR="00B451B3" w:rsidRPr="00B451B3">
        <w:t xml:space="preserve">индикатора компрометации </w:t>
      </w:r>
      <w:r w:rsidR="007344A8">
        <w:t xml:space="preserve">с помощью графа </w:t>
      </w:r>
      <w:r w:rsidR="00E17D46">
        <w:t>–</w:t>
      </w:r>
      <w:r w:rsidR="007344A8">
        <w:t xml:space="preserve"> это инструмент для визуализации и анализа IoC и связей между объектами. Граф строится в формате STIX, который является языком описания для обмена данными TI и выводит набор объектов, а также определяет возможные типы взаимосвязей между ними. Информация STIX может быть визуально представлена для аналитика или сохранена в виде JSON для быстрого машинного чтения.</w:t>
      </w:r>
      <w:r w:rsidR="006A6A87">
        <w:t xml:space="preserve"> </w:t>
      </w:r>
      <w:r w:rsidR="007344A8">
        <w:t>Граф AM TIP является разработкой АО «ПМ», использует как обще</w:t>
      </w:r>
      <w:r w:rsidR="00862C7E">
        <w:t>принятые названия объектов STIX</w:t>
      </w:r>
      <w:r w:rsidR="007344A8">
        <w:t>, так и введенные впервы</w:t>
      </w:r>
      <w:r w:rsidR="006A6A87">
        <w:t>е.</w:t>
      </w:r>
    </w:p>
    <w:p w14:paraId="3AE98C01" w14:textId="2656769B" w:rsidR="00C33E46" w:rsidRDefault="00305542" w:rsidP="00862C7E">
      <w:pPr>
        <w:numPr>
          <w:ilvl w:val="0"/>
          <w:numId w:val="43"/>
        </w:numPr>
        <w:ind w:left="0" w:firstLine="709"/>
      </w:pPr>
      <w:r>
        <w:t>В</w:t>
      </w:r>
      <w:r w:rsidR="003F088B">
        <w:t xml:space="preserve">ыгрузка отчетов </w:t>
      </w:r>
      <w:r w:rsidR="00C45664">
        <w:t xml:space="preserve">по </w:t>
      </w:r>
      <w:r w:rsidR="00C45664" w:rsidRPr="00C45664">
        <w:t>индикатора</w:t>
      </w:r>
      <w:r w:rsidR="00C15BC9">
        <w:t>м</w:t>
      </w:r>
      <w:r w:rsidR="00C45664" w:rsidRPr="00C45664">
        <w:t xml:space="preserve"> компрометации</w:t>
      </w:r>
      <w:r w:rsidR="00C45664">
        <w:t xml:space="preserve"> </w:t>
      </w:r>
      <w:r w:rsidR="00C45664" w:rsidRPr="00C45664">
        <w:t xml:space="preserve">в формате STIX </w:t>
      </w:r>
      <w:r w:rsidR="00C45664">
        <w:t>и правил в формате T</w:t>
      </w:r>
      <w:r w:rsidR="00C45664" w:rsidRPr="00C45664">
        <w:t>X</w:t>
      </w:r>
      <w:r w:rsidR="00C45664">
        <w:rPr>
          <w:lang w:val="en-US"/>
        </w:rPr>
        <w:t>T</w:t>
      </w:r>
      <w:r>
        <w:t>.</w:t>
      </w:r>
    </w:p>
    <w:p w14:paraId="534FE8BD" w14:textId="2DB17CC1" w:rsidR="00B451B3" w:rsidRDefault="00305542" w:rsidP="00862C7E">
      <w:pPr>
        <w:pStyle w:val="a0"/>
        <w:numPr>
          <w:ilvl w:val="0"/>
          <w:numId w:val="43"/>
        </w:numPr>
        <w:ind w:left="0" w:firstLine="709"/>
      </w:pPr>
      <w:r>
        <w:t>П</w:t>
      </w:r>
      <w:r w:rsidR="00B451B3">
        <w:t xml:space="preserve">росмотр сведений на </w:t>
      </w:r>
      <w:proofErr w:type="spellStart"/>
      <w:r w:rsidR="00B451B3">
        <w:t>киберкарте</w:t>
      </w:r>
      <w:proofErr w:type="spellEnd"/>
      <w:r w:rsidR="005F5E91">
        <w:t>:</w:t>
      </w:r>
    </w:p>
    <w:p w14:paraId="4283AD91" w14:textId="4EA0CB71" w:rsidR="005F5E91" w:rsidRDefault="00C45664" w:rsidP="00305542">
      <w:pPr>
        <w:pStyle w:val="a"/>
      </w:pPr>
      <w:r>
        <w:t>п</w:t>
      </w:r>
      <w:r w:rsidR="005F5E91">
        <w:t>росмотр аналитической информации по угрозам на карте мира и цветовая индикация стран в соответствии с процентом исходящих угроз по отношению к России;</w:t>
      </w:r>
    </w:p>
    <w:p w14:paraId="50A666FF" w14:textId="77267E2D" w:rsidR="005F5E91" w:rsidRDefault="00C45664" w:rsidP="00305542">
      <w:pPr>
        <w:pStyle w:val="a"/>
      </w:pPr>
      <w:r>
        <w:t>о</w:t>
      </w:r>
      <w:r w:rsidR="005F5E91">
        <w:t>тображени</w:t>
      </w:r>
      <w:r>
        <w:t>е</w:t>
      </w:r>
      <w:r w:rsidR="005F5E91">
        <w:t xml:space="preserve"> ТОП</w:t>
      </w:r>
      <w:r w:rsidR="00272A44">
        <w:t xml:space="preserve"> </w:t>
      </w:r>
      <w:r w:rsidR="005F5E91">
        <w:t>10 атакующих стран и IP-адресов;</w:t>
      </w:r>
    </w:p>
    <w:p w14:paraId="1ACA1DE1" w14:textId="7D556631" w:rsidR="005F5E91" w:rsidRDefault="00C45664" w:rsidP="00305542">
      <w:pPr>
        <w:pStyle w:val="a"/>
      </w:pPr>
      <w:r>
        <w:t>о</w:t>
      </w:r>
      <w:r w:rsidR="005F5E91">
        <w:t>тображени</w:t>
      </w:r>
      <w:r>
        <w:t>е</w:t>
      </w:r>
      <w:r w:rsidR="005F5E91">
        <w:t xml:space="preserve"> ТОП</w:t>
      </w:r>
      <w:r w:rsidR="00272A44">
        <w:t xml:space="preserve"> </w:t>
      </w:r>
      <w:r w:rsidR="005F5E91">
        <w:t>10 самых часто встречаемых угроз;</w:t>
      </w:r>
    </w:p>
    <w:p w14:paraId="56E90107" w14:textId="17513748" w:rsidR="005F5E91" w:rsidRDefault="00C45664" w:rsidP="004F6EC2">
      <w:pPr>
        <w:pStyle w:val="a"/>
      </w:pPr>
      <w:r>
        <w:lastRenderedPageBreak/>
        <w:t>о</w:t>
      </w:r>
      <w:r w:rsidR="005F5E91">
        <w:t>тображени</w:t>
      </w:r>
      <w:r>
        <w:t>е</w:t>
      </w:r>
      <w:r w:rsidR="005F5E91">
        <w:t xml:space="preserve"> ТОП</w:t>
      </w:r>
      <w:r w:rsidR="004F6EC2">
        <w:t xml:space="preserve"> </w:t>
      </w:r>
      <w:r w:rsidR="005F5E91">
        <w:t>10 самых часто встречаемых идентификаторов уязвимостей (CVE);</w:t>
      </w:r>
    </w:p>
    <w:p w14:paraId="4BFBFB8F" w14:textId="1ECFE2A2" w:rsidR="00C33E46" w:rsidRDefault="00C45664" w:rsidP="004F6EC2">
      <w:pPr>
        <w:pStyle w:val="a"/>
      </w:pPr>
      <w:r>
        <w:t>е</w:t>
      </w:r>
      <w:r w:rsidR="005F5E91">
        <w:t>жедневное обновление информации и возможность выб</w:t>
      </w:r>
      <w:r w:rsidR="004F6EC2">
        <w:t xml:space="preserve">ора </w:t>
      </w:r>
      <w:r w:rsidR="005F5E91">
        <w:t>различны</w:t>
      </w:r>
      <w:r w:rsidR="004F6EC2">
        <w:t>х</w:t>
      </w:r>
      <w:r w:rsidR="005F5E91">
        <w:t xml:space="preserve"> фильтр</w:t>
      </w:r>
      <w:r w:rsidR="004F6EC2">
        <w:t>ов</w:t>
      </w:r>
      <w:r w:rsidR="005F5E91">
        <w:t xml:space="preserve"> отображения </w:t>
      </w:r>
      <w:r>
        <w:t xml:space="preserve">информации по </w:t>
      </w:r>
      <w:r w:rsidR="005F5E91">
        <w:t>периоду времени.</w:t>
      </w:r>
    </w:p>
    <w:p w14:paraId="3A5C0410" w14:textId="69A6CE84" w:rsidR="004F6EC2" w:rsidRDefault="004F6EC2">
      <w:pPr>
        <w:spacing w:after="160" w:line="259" w:lineRule="auto"/>
        <w:ind w:firstLine="0"/>
        <w:jc w:val="left"/>
      </w:pPr>
      <w:r>
        <w:br w:type="page"/>
      </w:r>
    </w:p>
    <w:p w14:paraId="7F9B8718" w14:textId="77777777" w:rsidR="00FD0C62" w:rsidRPr="007E1554" w:rsidRDefault="00FD0C62" w:rsidP="00A16DB9">
      <w:pPr>
        <w:pStyle w:val="10"/>
      </w:pPr>
      <w:bookmarkStart w:id="6" w:name="_Toc159501029"/>
      <w:r w:rsidRPr="007E1554">
        <w:lastRenderedPageBreak/>
        <w:t>Используемые технические средства и дополнительное программное обеспечение</w:t>
      </w:r>
      <w:bookmarkEnd w:id="6"/>
    </w:p>
    <w:p w14:paraId="0C9A8E6C" w14:textId="09665CD2" w:rsidR="00BD7A6F" w:rsidRPr="00C33E46" w:rsidRDefault="00FD0C62" w:rsidP="00692583">
      <w:r w:rsidRPr="007E1554">
        <w:t xml:space="preserve">Клиентская часть </w:t>
      </w:r>
      <w:r w:rsidR="00E17D46">
        <w:t>–</w:t>
      </w:r>
      <w:r w:rsidR="00C33E46">
        <w:t xml:space="preserve"> </w:t>
      </w:r>
      <w:r w:rsidR="006A6A87">
        <w:t>портал</w:t>
      </w:r>
      <w:r w:rsidR="00C33E46">
        <w:t xml:space="preserve"> для пользователя </w:t>
      </w:r>
      <w:r w:rsidR="00D333B9">
        <w:t>функциониру</w:t>
      </w:r>
      <w:r w:rsidRPr="007E1554">
        <w:t xml:space="preserve">ет в </w:t>
      </w:r>
      <w:r w:rsidR="00D333B9">
        <w:br/>
      </w:r>
      <w:r w:rsidR="00692583">
        <w:t>веб-</w:t>
      </w:r>
      <w:r w:rsidRPr="007E1554">
        <w:t>браузере</w:t>
      </w:r>
      <w:r w:rsidR="00C33E46">
        <w:t>.</w:t>
      </w:r>
      <w:r w:rsidR="00D333B9">
        <w:t xml:space="preserve"> Рекомендованные </w:t>
      </w:r>
      <w:r w:rsidR="00D333B9" w:rsidRPr="00D333B9">
        <w:t>веб-браузер</w:t>
      </w:r>
      <w:r w:rsidR="00D333B9">
        <w:t>ы</w:t>
      </w:r>
      <w:r w:rsidR="00531C74">
        <w:t xml:space="preserve"> для использования</w:t>
      </w:r>
      <w:r w:rsidR="00D333B9">
        <w:t>:</w:t>
      </w:r>
      <w:r w:rsidR="00D333B9" w:rsidRPr="00D333B9">
        <w:t xml:space="preserve"> </w:t>
      </w:r>
      <w:proofErr w:type="spellStart"/>
      <w:r w:rsidR="00D333B9" w:rsidRPr="00D333B9">
        <w:t>Яндекс.Браузер</w:t>
      </w:r>
      <w:proofErr w:type="spellEnd"/>
      <w:r w:rsidR="00D333B9" w:rsidRPr="00D333B9">
        <w:t xml:space="preserve"> и </w:t>
      </w:r>
      <w:proofErr w:type="spellStart"/>
      <w:r w:rsidR="00D333B9" w:rsidRPr="00D333B9">
        <w:t>Google</w:t>
      </w:r>
      <w:proofErr w:type="spellEnd"/>
      <w:r w:rsidR="00D333B9" w:rsidRPr="00D333B9">
        <w:t xml:space="preserve"> </w:t>
      </w:r>
      <w:proofErr w:type="spellStart"/>
      <w:r w:rsidR="00D333B9" w:rsidRPr="00D333B9">
        <w:t>Chrome</w:t>
      </w:r>
      <w:proofErr w:type="spellEnd"/>
      <w:r w:rsidR="00D333B9">
        <w:t>.</w:t>
      </w:r>
    </w:p>
    <w:p w14:paraId="749B1248" w14:textId="44ECE37B" w:rsidR="00C33E46" w:rsidRDefault="00BD7A6F" w:rsidP="00C33E46">
      <w:r w:rsidRPr="007E1554">
        <w:t xml:space="preserve">Для </w:t>
      </w:r>
      <w:r w:rsidR="00C33E46">
        <w:t xml:space="preserve">входа в </w:t>
      </w:r>
      <w:r w:rsidR="00C33E46">
        <w:rPr>
          <w:lang w:val="en-US"/>
        </w:rPr>
        <w:t>AM</w:t>
      </w:r>
      <w:r w:rsidR="00C33E46" w:rsidRPr="00A64345">
        <w:t xml:space="preserve"> </w:t>
      </w:r>
      <w:r w:rsidR="00C33E46">
        <w:rPr>
          <w:lang w:val="en-US"/>
        </w:rPr>
        <w:t>TIP</w:t>
      </w:r>
      <w:r w:rsidR="00C33E46" w:rsidRPr="00A64345">
        <w:t xml:space="preserve"> </w:t>
      </w:r>
      <w:r w:rsidR="00C33E46">
        <w:t>компьютер пользователя</w:t>
      </w:r>
      <w:r w:rsidR="00FD0C62" w:rsidRPr="007E1554">
        <w:t xml:space="preserve"> </w:t>
      </w:r>
      <w:r w:rsidR="00C33E46">
        <w:t>должен отвечать следующим требованиям:</w:t>
      </w:r>
    </w:p>
    <w:p w14:paraId="288E2EEB" w14:textId="2477342F" w:rsidR="00A64345" w:rsidRDefault="00A64345" w:rsidP="00CC1C9A">
      <w:pPr>
        <w:pStyle w:val="a"/>
      </w:pPr>
      <w:r>
        <w:t>512 МБ свободного дискового пространства на жестком диске</w:t>
      </w:r>
      <w:r w:rsidR="00531C74">
        <w:t>;</w:t>
      </w:r>
    </w:p>
    <w:p w14:paraId="71AAA3EB" w14:textId="3348F6F3" w:rsidR="00A64345" w:rsidRDefault="00531C74" w:rsidP="00CC1C9A">
      <w:pPr>
        <w:pStyle w:val="a"/>
      </w:pPr>
      <w:r>
        <w:t>с</w:t>
      </w:r>
      <w:r w:rsidR="00A64345">
        <w:t>табильное соединение для работы с AM TIP в режиме онлайн</w:t>
      </w:r>
      <w:r w:rsidR="004E5256">
        <w:t>;</w:t>
      </w:r>
    </w:p>
    <w:p w14:paraId="3A5F5134" w14:textId="45DA0C65" w:rsidR="00A64345" w:rsidRDefault="004E5256" w:rsidP="00CC1C9A">
      <w:pPr>
        <w:pStyle w:val="a"/>
      </w:pPr>
      <w:r>
        <w:t>о</w:t>
      </w:r>
      <w:r w:rsidR="00A64345">
        <w:t>ткрытые порты 443 (HTTPS) и 80 (HTTP)</w:t>
      </w:r>
      <w:r>
        <w:t>;</w:t>
      </w:r>
    </w:p>
    <w:p w14:paraId="75BB01D8" w14:textId="7220167A" w:rsidR="00A64345" w:rsidRDefault="004E5256" w:rsidP="00CC1C9A">
      <w:pPr>
        <w:pStyle w:val="a"/>
      </w:pPr>
      <w:r>
        <w:t>м</w:t>
      </w:r>
      <w:r w:rsidR="00A64345">
        <w:t>онитор, поддерживающий разрешение экрана 1024х768</w:t>
      </w:r>
      <w:r>
        <w:t>;</w:t>
      </w:r>
    </w:p>
    <w:p w14:paraId="2242A006" w14:textId="67623E84" w:rsidR="00A64345" w:rsidRDefault="00A64345" w:rsidP="00CC1C9A">
      <w:pPr>
        <w:pStyle w:val="a"/>
      </w:pPr>
      <w:proofErr w:type="spellStart"/>
      <w:r>
        <w:t>Intel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1 ГГц (или совместимый аналог) для 32-разрядной операционной системы</w:t>
      </w:r>
      <w:r w:rsidR="004E5256">
        <w:t>;</w:t>
      </w:r>
    </w:p>
    <w:p w14:paraId="7101D706" w14:textId="6D7BC364" w:rsidR="00A64345" w:rsidRDefault="00A64345" w:rsidP="00CC1C9A">
      <w:pPr>
        <w:pStyle w:val="a"/>
      </w:pPr>
      <w:proofErr w:type="spellStart"/>
      <w:r>
        <w:t>Intel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2 ГГц (или совместимый эквивалент) для 64-разрядной операционной системы</w:t>
      </w:r>
      <w:r w:rsidR="004E5256">
        <w:t>;</w:t>
      </w:r>
    </w:p>
    <w:p w14:paraId="6EA30101" w14:textId="1E23902F" w:rsidR="00A64345" w:rsidRDefault="00A64345" w:rsidP="00CC1C9A">
      <w:pPr>
        <w:pStyle w:val="a"/>
      </w:pPr>
      <w:r>
        <w:t>1 ГБ свободной оперативной памяти</w:t>
      </w:r>
      <w:r w:rsidR="004E5256">
        <w:t>.</w:t>
      </w:r>
    </w:p>
    <w:p w14:paraId="6E0B40E0" w14:textId="325F56DE" w:rsidR="00A16DB9" w:rsidRDefault="00D701D8" w:rsidP="00F83051">
      <w:r w:rsidRPr="006B1108">
        <w:t xml:space="preserve">Язык разработки </w:t>
      </w:r>
      <w:r w:rsidR="00E17D46">
        <w:t>–</w:t>
      </w:r>
      <w:r w:rsidRPr="006B1108">
        <w:t xml:space="preserve"> </w:t>
      </w:r>
      <w:r w:rsidRPr="006B1108">
        <w:rPr>
          <w:lang w:val="en-US"/>
        </w:rPr>
        <w:t>Python</w:t>
      </w:r>
      <w:r w:rsidRPr="006B1108">
        <w:t xml:space="preserve"> 3.</w:t>
      </w:r>
      <w:r w:rsidR="006B1108" w:rsidRPr="00A16DB9">
        <w:t>10</w:t>
      </w:r>
      <w:r w:rsidR="00A16DB9">
        <w:t xml:space="preserve">. </w:t>
      </w:r>
      <w:r w:rsidR="00797888" w:rsidRPr="00797888">
        <w:t>Использованные библиотеки из официального репозитория пакетов с открытым исходным кодом (</w:t>
      </w:r>
      <w:hyperlink r:id="rId8" w:history="1">
        <w:r w:rsidR="00797888" w:rsidRPr="00797888">
          <w:t>https://pypi.org</w:t>
        </w:r>
      </w:hyperlink>
      <w:r w:rsidR="00797888" w:rsidRPr="00797888">
        <w:t>):</w:t>
      </w:r>
    </w:p>
    <w:p w14:paraId="40ABAD2E" w14:textId="0E946329" w:rsidR="00F83051" w:rsidRDefault="00797888" w:rsidP="00F83051">
      <w:pPr>
        <w:pStyle w:val="a"/>
        <w:rPr>
          <w:lang w:val="en-US"/>
        </w:rPr>
      </w:pPr>
      <w:r w:rsidRPr="00A16DB9">
        <w:rPr>
          <w:lang w:val="en-US"/>
        </w:rPr>
        <w:t>Django</w:t>
      </w:r>
      <w:r w:rsidR="00C84F58" w:rsidRPr="00C84F58">
        <w:rPr>
          <w:lang w:val="en-US"/>
        </w:rPr>
        <w:t xml:space="preserve"> </w:t>
      </w:r>
      <w:r w:rsidRPr="00A16DB9">
        <w:rPr>
          <w:lang w:val="en-US"/>
        </w:rPr>
        <w:t>(</w:t>
      </w:r>
      <w:hyperlink r:id="rId9" w:history="1">
        <w:r w:rsidRPr="00A16DB9">
          <w:rPr>
            <w:lang w:val="en-US"/>
          </w:rPr>
          <w:t>https://pypi.org/project/Django</w:t>
        </w:r>
      </w:hyperlink>
      <w:r w:rsidRPr="00A16DB9">
        <w:rPr>
          <w:lang w:val="en-US"/>
        </w:rPr>
        <w:t>)</w:t>
      </w:r>
      <w:r w:rsidR="00F83051" w:rsidRPr="00F83051">
        <w:rPr>
          <w:lang w:val="en-US"/>
        </w:rPr>
        <w:t>;</w:t>
      </w:r>
    </w:p>
    <w:p w14:paraId="20A7475F" w14:textId="6DACCD92" w:rsidR="00F83051" w:rsidRDefault="00797888" w:rsidP="00F83051">
      <w:pPr>
        <w:pStyle w:val="a"/>
        <w:rPr>
          <w:lang w:val="en-US"/>
        </w:rPr>
      </w:pPr>
      <w:r w:rsidRPr="00A16DB9">
        <w:rPr>
          <w:lang w:val="en-US"/>
        </w:rPr>
        <w:t>Django</w:t>
      </w:r>
      <w:r w:rsidR="00F83051" w:rsidRPr="00F83051">
        <w:rPr>
          <w:lang w:val="en-US"/>
        </w:rPr>
        <w:t> </w:t>
      </w:r>
      <w:r w:rsidRPr="00A16DB9">
        <w:rPr>
          <w:lang w:val="en-US"/>
        </w:rPr>
        <w:t>REST</w:t>
      </w:r>
      <w:r w:rsidR="00F83051" w:rsidRPr="00F83051">
        <w:rPr>
          <w:lang w:val="en-US"/>
        </w:rPr>
        <w:t> </w:t>
      </w:r>
      <w:r w:rsidRPr="00A16DB9">
        <w:rPr>
          <w:lang w:val="en-US"/>
        </w:rPr>
        <w:t>framework</w:t>
      </w:r>
      <w:r w:rsidR="00F83051" w:rsidRPr="00F83051">
        <w:rPr>
          <w:lang w:val="en-US"/>
        </w:rPr>
        <w:t> </w:t>
      </w:r>
      <w:r w:rsidRPr="00A16DB9">
        <w:rPr>
          <w:lang w:val="en-US"/>
        </w:rPr>
        <w:t>(</w:t>
      </w:r>
      <w:hyperlink r:id="rId10" w:history="1">
        <w:r w:rsidRPr="00A16DB9">
          <w:rPr>
            <w:lang w:val="en-US"/>
          </w:rPr>
          <w:t>https://pypi.org/project/djangorestframework</w:t>
        </w:r>
      </w:hyperlink>
      <w:r w:rsidRPr="00A16DB9">
        <w:rPr>
          <w:lang w:val="en-US"/>
        </w:rPr>
        <w:t>)</w:t>
      </w:r>
      <w:r w:rsidR="00F83051" w:rsidRPr="00F83051">
        <w:rPr>
          <w:lang w:val="en-US"/>
        </w:rPr>
        <w:t>;</w:t>
      </w:r>
    </w:p>
    <w:p w14:paraId="60109F62" w14:textId="1957444A" w:rsidR="00F83051" w:rsidRDefault="00797888" w:rsidP="00F83051">
      <w:pPr>
        <w:pStyle w:val="a"/>
        <w:rPr>
          <w:lang w:val="en-US"/>
        </w:rPr>
      </w:pPr>
      <w:r w:rsidRPr="00A16DB9">
        <w:rPr>
          <w:lang w:val="en-US"/>
        </w:rPr>
        <w:t>Celery</w:t>
      </w:r>
      <w:r w:rsidR="00C84F58" w:rsidRPr="00C84F58">
        <w:rPr>
          <w:lang w:val="en-US"/>
        </w:rPr>
        <w:t xml:space="preserve"> </w:t>
      </w:r>
      <w:r w:rsidRPr="00A16DB9">
        <w:rPr>
          <w:lang w:val="en-US"/>
        </w:rPr>
        <w:t>(</w:t>
      </w:r>
      <w:hyperlink r:id="rId11" w:history="1">
        <w:r w:rsidRPr="00A16DB9">
          <w:rPr>
            <w:lang w:val="en-US"/>
          </w:rPr>
          <w:t>https://pypi.org/project/celery</w:t>
        </w:r>
      </w:hyperlink>
      <w:r w:rsidR="00F83051">
        <w:rPr>
          <w:lang w:val="en-US"/>
        </w:rPr>
        <w:t>)</w:t>
      </w:r>
      <w:r w:rsidR="00F83051" w:rsidRPr="00F83051">
        <w:rPr>
          <w:lang w:val="en-US"/>
        </w:rPr>
        <w:t>;</w:t>
      </w:r>
    </w:p>
    <w:p w14:paraId="598DECB1" w14:textId="43E3943D" w:rsidR="00C84F58" w:rsidRDefault="00797888" w:rsidP="00F83051">
      <w:pPr>
        <w:pStyle w:val="a"/>
        <w:rPr>
          <w:lang w:val="en-US"/>
        </w:rPr>
      </w:pPr>
      <w:r w:rsidRPr="00A16DB9">
        <w:rPr>
          <w:lang w:val="en-US"/>
        </w:rPr>
        <w:t>Requests</w:t>
      </w:r>
      <w:r w:rsidR="00C84F58" w:rsidRPr="00C84F58">
        <w:rPr>
          <w:lang w:val="en-US"/>
        </w:rPr>
        <w:t xml:space="preserve"> </w:t>
      </w:r>
      <w:r w:rsidRPr="00A16DB9">
        <w:rPr>
          <w:lang w:val="en-US"/>
        </w:rPr>
        <w:t>(</w:t>
      </w:r>
      <w:hyperlink r:id="rId12" w:history="1">
        <w:r w:rsidRPr="00A16DB9">
          <w:rPr>
            <w:lang w:val="en-US"/>
          </w:rPr>
          <w:t>https://pypi.org/project/requests</w:t>
        </w:r>
      </w:hyperlink>
      <w:r w:rsidRPr="00A16DB9">
        <w:rPr>
          <w:lang w:val="en-US"/>
        </w:rPr>
        <w:t>)</w:t>
      </w:r>
      <w:r w:rsidR="00C84F58" w:rsidRPr="00C84F58">
        <w:rPr>
          <w:lang w:val="en-US"/>
        </w:rPr>
        <w:t>;</w:t>
      </w:r>
    </w:p>
    <w:p w14:paraId="7B245B09" w14:textId="0CBABB56" w:rsidR="00C84F58" w:rsidRDefault="00797888" w:rsidP="00F83051">
      <w:pPr>
        <w:pStyle w:val="a"/>
        <w:rPr>
          <w:lang w:val="en-US"/>
        </w:rPr>
      </w:pPr>
      <w:proofErr w:type="spellStart"/>
      <w:r w:rsidRPr="00A16DB9">
        <w:rPr>
          <w:lang w:val="en-US"/>
        </w:rPr>
        <w:t>Pymongo</w:t>
      </w:r>
      <w:proofErr w:type="spellEnd"/>
      <w:r w:rsidR="00C84F58" w:rsidRPr="00C84F58">
        <w:rPr>
          <w:lang w:val="en-US"/>
        </w:rPr>
        <w:t> </w:t>
      </w:r>
      <w:r w:rsidRPr="00A16DB9">
        <w:rPr>
          <w:lang w:val="en-US"/>
        </w:rPr>
        <w:t>(</w:t>
      </w:r>
      <w:hyperlink r:id="rId13" w:history="1">
        <w:r w:rsidRPr="00A16DB9">
          <w:rPr>
            <w:lang w:val="en-US"/>
          </w:rPr>
          <w:t>https://pypi.org/project/pymongo</w:t>
        </w:r>
      </w:hyperlink>
      <w:r w:rsidRPr="00A16DB9">
        <w:rPr>
          <w:lang w:val="en-US"/>
        </w:rPr>
        <w:t>)</w:t>
      </w:r>
      <w:r w:rsidR="00C84F58" w:rsidRPr="00C84F58">
        <w:rPr>
          <w:lang w:val="en-US"/>
        </w:rPr>
        <w:t>;</w:t>
      </w:r>
    </w:p>
    <w:p w14:paraId="763845BC" w14:textId="72B1772E" w:rsidR="00C84F58" w:rsidRDefault="00797888" w:rsidP="00F83051">
      <w:pPr>
        <w:pStyle w:val="a"/>
        <w:rPr>
          <w:lang w:val="en-US"/>
        </w:rPr>
      </w:pPr>
      <w:r w:rsidRPr="00A16DB9">
        <w:rPr>
          <w:lang w:val="en-US"/>
        </w:rPr>
        <w:t>Peewee</w:t>
      </w:r>
      <w:r w:rsidR="00C84F58" w:rsidRPr="00C84F58">
        <w:rPr>
          <w:lang w:val="en-US"/>
        </w:rPr>
        <w:t> </w:t>
      </w:r>
      <w:r w:rsidRPr="00A16DB9">
        <w:rPr>
          <w:lang w:val="en-US"/>
        </w:rPr>
        <w:t>(</w:t>
      </w:r>
      <w:hyperlink r:id="rId14" w:history="1">
        <w:r w:rsidRPr="00A16DB9">
          <w:rPr>
            <w:lang w:val="en-US"/>
          </w:rPr>
          <w:t>https://pypi.org/project/peewee</w:t>
        </w:r>
      </w:hyperlink>
      <w:r w:rsidRPr="00A16DB9">
        <w:rPr>
          <w:lang w:val="en-US"/>
        </w:rPr>
        <w:t>)</w:t>
      </w:r>
      <w:r w:rsidR="00C84F58" w:rsidRPr="00C84F58">
        <w:rPr>
          <w:lang w:val="en-US"/>
        </w:rPr>
        <w:t>;</w:t>
      </w:r>
    </w:p>
    <w:p w14:paraId="13B8F8A3" w14:textId="1D360E9B" w:rsidR="00797888" w:rsidRPr="00A16DB9" w:rsidRDefault="00797888" w:rsidP="00F83051">
      <w:pPr>
        <w:pStyle w:val="a"/>
        <w:rPr>
          <w:lang w:val="en-US"/>
        </w:rPr>
      </w:pPr>
      <w:r w:rsidRPr="00A16DB9">
        <w:rPr>
          <w:lang w:val="en-US"/>
        </w:rPr>
        <w:t>Redis</w:t>
      </w:r>
      <w:r w:rsidR="00C84F58">
        <w:t xml:space="preserve"> </w:t>
      </w:r>
      <w:r w:rsidRPr="00A16DB9">
        <w:rPr>
          <w:lang w:val="en-US"/>
        </w:rPr>
        <w:t>(</w:t>
      </w:r>
      <w:hyperlink r:id="rId15" w:history="1">
        <w:r w:rsidRPr="00A16DB9">
          <w:rPr>
            <w:lang w:val="en-US"/>
          </w:rPr>
          <w:t>https://pypi.org/project/redis</w:t>
        </w:r>
      </w:hyperlink>
      <w:r w:rsidRPr="00A16DB9">
        <w:rPr>
          <w:lang w:val="en-US"/>
        </w:rPr>
        <w:t>)</w:t>
      </w:r>
      <w:r w:rsidR="00B465D2">
        <w:t>.</w:t>
      </w:r>
    </w:p>
    <w:p w14:paraId="4C4AC3D8" w14:textId="3DDB238E" w:rsidR="00114822" w:rsidRDefault="00797888" w:rsidP="00B465D2">
      <w:r w:rsidRPr="00797888">
        <w:lastRenderedPageBreak/>
        <w:t xml:space="preserve">Язык разработки </w:t>
      </w:r>
      <w:r w:rsidR="00B465D2">
        <w:t xml:space="preserve">– </w:t>
      </w:r>
      <w:r>
        <w:t>JavaScript</w:t>
      </w:r>
      <w:r w:rsidR="00B465D2">
        <w:t xml:space="preserve">. </w:t>
      </w:r>
      <w:r w:rsidRPr="00797888">
        <w:t>Использованные библиотеки из официального репозитория пакетов с открытым исходным кодом (</w:t>
      </w:r>
      <w:hyperlink r:id="rId16" w:history="1">
        <w:r w:rsidRPr="00797888">
          <w:t>https://npmjs.org</w:t>
        </w:r>
      </w:hyperlink>
      <w:r w:rsidRPr="00797888">
        <w:t>)</w:t>
      </w:r>
      <w:r w:rsidR="00114822">
        <w:t>:</w:t>
      </w:r>
    </w:p>
    <w:p w14:paraId="153054E3" w14:textId="1AEFD0DC" w:rsidR="00114822" w:rsidRDefault="00797888" w:rsidP="00114822">
      <w:pPr>
        <w:pStyle w:val="a"/>
        <w:rPr>
          <w:lang w:val="en-US"/>
        </w:rPr>
      </w:pPr>
      <w:proofErr w:type="spellStart"/>
      <w:r w:rsidRPr="00114822">
        <w:rPr>
          <w:lang w:val="en-US"/>
        </w:rPr>
        <w:t>TypeScript</w:t>
      </w:r>
      <w:proofErr w:type="spellEnd"/>
      <w:r w:rsidRPr="00114822">
        <w:rPr>
          <w:lang w:val="en-US"/>
        </w:rPr>
        <w:t xml:space="preserve"> (</w:t>
      </w:r>
      <w:hyperlink r:id="rId17" w:history="1">
        <w:r w:rsidRPr="00114822">
          <w:rPr>
            <w:lang w:val="en-US"/>
          </w:rPr>
          <w:t>https://www.npmjs.com/package/typescript</w:t>
        </w:r>
      </w:hyperlink>
      <w:r w:rsidRPr="00114822">
        <w:rPr>
          <w:lang w:val="en-US"/>
        </w:rPr>
        <w:t>)</w:t>
      </w:r>
      <w:r w:rsidR="00114822" w:rsidRPr="00114822">
        <w:rPr>
          <w:lang w:val="en-US"/>
        </w:rPr>
        <w:t>;</w:t>
      </w:r>
    </w:p>
    <w:p w14:paraId="3EF7F4AC" w14:textId="7D2C4C54" w:rsidR="00114822" w:rsidRDefault="00797888" w:rsidP="00114822">
      <w:pPr>
        <w:pStyle w:val="a"/>
        <w:rPr>
          <w:lang w:val="en-US"/>
        </w:rPr>
      </w:pPr>
      <w:proofErr w:type="spellStart"/>
      <w:r w:rsidRPr="00114822">
        <w:rPr>
          <w:lang w:val="en-US"/>
        </w:rPr>
        <w:t>Nuxt</w:t>
      </w:r>
      <w:proofErr w:type="spellEnd"/>
      <w:r w:rsidRPr="00114822">
        <w:rPr>
          <w:lang w:val="en-US"/>
        </w:rPr>
        <w:t xml:space="preserve"> (</w:t>
      </w:r>
      <w:hyperlink r:id="rId18" w:history="1">
        <w:r w:rsidRPr="00114822">
          <w:rPr>
            <w:lang w:val="en-US"/>
          </w:rPr>
          <w:t>https://www.npmjs.com/package/nuxt</w:t>
        </w:r>
      </w:hyperlink>
      <w:r w:rsidRPr="00114822">
        <w:rPr>
          <w:lang w:val="en-US"/>
        </w:rPr>
        <w:t>)</w:t>
      </w:r>
      <w:r w:rsidR="00114822" w:rsidRPr="00114822">
        <w:rPr>
          <w:lang w:val="en-US"/>
        </w:rPr>
        <w:t>;</w:t>
      </w:r>
    </w:p>
    <w:p w14:paraId="649D7340" w14:textId="27792C80" w:rsidR="00114822" w:rsidRDefault="00797888" w:rsidP="00114822">
      <w:pPr>
        <w:pStyle w:val="a"/>
        <w:rPr>
          <w:lang w:val="en-US"/>
        </w:rPr>
      </w:pPr>
      <w:r w:rsidRPr="00114822">
        <w:rPr>
          <w:lang w:val="en-US"/>
        </w:rPr>
        <w:t>D3 (</w:t>
      </w:r>
      <w:hyperlink r:id="rId19" w:history="1">
        <w:r w:rsidRPr="00114822">
          <w:rPr>
            <w:lang w:val="en-US"/>
          </w:rPr>
          <w:t>https://www.npmjs.com/package/d3</w:t>
        </w:r>
      </w:hyperlink>
      <w:r w:rsidRPr="00114822">
        <w:rPr>
          <w:lang w:val="en-US"/>
        </w:rPr>
        <w:t>)</w:t>
      </w:r>
      <w:r w:rsidR="00114822" w:rsidRPr="00114822">
        <w:rPr>
          <w:lang w:val="en-US"/>
        </w:rPr>
        <w:t>;</w:t>
      </w:r>
    </w:p>
    <w:p w14:paraId="7B253530" w14:textId="6EACF93F" w:rsidR="00114822" w:rsidRDefault="00797888" w:rsidP="00114822">
      <w:pPr>
        <w:pStyle w:val="a"/>
        <w:rPr>
          <w:lang w:val="en-US"/>
        </w:rPr>
      </w:pPr>
      <w:proofErr w:type="spellStart"/>
      <w:r w:rsidRPr="00114822">
        <w:rPr>
          <w:lang w:val="en-US"/>
        </w:rPr>
        <w:t>Vue</w:t>
      </w:r>
      <w:proofErr w:type="spellEnd"/>
      <w:r w:rsidRPr="00114822">
        <w:rPr>
          <w:lang w:val="en-US"/>
        </w:rPr>
        <w:t xml:space="preserve"> (</w:t>
      </w:r>
      <w:hyperlink r:id="rId20" w:history="1">
        <w:r w:rsidRPr="00114822">
          <w:rPr>
            <w:lang w:val="en-US"/>
          </w:rPr>
          <w:t>https://www.npmjs.com/package/vue</w:t>
        </w:r>
      </w:hyperlink>
      <w:r w:rsidRPr="00114822">
        <w:rPr>
          <w:lang w:val="en-US"/>
        </w:rPr>
        <w:t>)</w:t>
      </w:r>
      <w:r w:rsidR="00114822" w:rsidRPr="00114822">
        <w:rPr>
          <w:lang w:val="en-US"/>
        </w:rPr>
        <w:t>;</w:t>
      </w:r>
    </w:p>
    <w:p w14:paraId="6D7B5386" w14:textId="7CE2E26A" w:rsidR="00797888" w:rsidRPr="00114822" w:rsidRDefault="00797888" w:rsidP="00114822">
      <w:pPr>
        <w:pStyle w:val="a"/>
        <w:rPr>
          <w:lang w:val="en-US"/>
        </w:rPr>
      </w:pPr>
      <w:proofErr w:type="spellStart"/>
      <w:r w:rsidRPr="00114822">
        <w:rPr>
          <w:lang w:val="en-US"/>
        </w:rPr>
        <w:t>Pinia</w:t>
      </w:r>
      <w:proofErr w:type="spellEnd"/>
      <w:r w:rsidRPr="00114822">
        <w:rPr>
          <w:lang w:val="en-US"/>
        </w:rPr>
        <w:t xml:space="preserve"> (</w:t>
      </w:r>
      <w:hyperlink r:id="rId21" w:history="1">
        <w:r w:rsidRPr="00114822">
          <w:rPr>
            <w:lang w:val="en-US"/>
          </w:rPr>
          <w:t>https://www.npmjs.com/package/pinia</w:t>
        </w:r>
      </w:hyperlink>
      <w:r w:rsidRPr="00114822">
        <w:rPr>
          <w:lang w:val="en-US"/>
        </w:rPr>
        <w:t>)</w:t>
      </w:r>
      <w:r w:rsidR="00DD64CA" w:rsidRPr="00114822">
        <w:rPr>
          <w:lang w:val="en-US"/>
        </w:rPr>
        <w:t>.</w:t>
      </w:r>
    </w:p>
    <w:p w14:paraId="5B5F61C8" w14:textId="2A7CCD3A" w:rsidR="00797888" w:rsidRPr="00797888" w:rsidRDefault="00EB7D04" w:rsidP="00EB7D04">
      <w:r w:rsidRPr="00EB7D04">
        <w:t xml:space="preserve">Язык разработки – </w:t>
      </w:r>
      <w:r w:rsidR="00797888" w:rsidRPr="00797888">
        <w:t>JSON, YAML</w:t>
      </w:r>
      <w:r>
        <w:t>.</w:t>
      </w:r>
    </w:p>
    <w:p w14:paraId="74852506" w14:textId="2F73452E" w:rsidR="00B465D2" w:rsidRDefault="00B465D2" w:rsidP="00EB7D04">
      <w:r>
        <w:br w:type="page"/>
      </w:r>
    </w:p>
    <w:p w14:paraId="24A26F1E" w14:textId="2EB2C319" w:rsidR="00B451B3" w:rsidRDefault="0074180D" w:rsidP="00EB7D04">
      <w:pPr>
        <w:pStyle w:val="10"/>
      </w:pPr>
      <w:bookmarkStart w:id="7" w:name="_Toc159501030"/>
      <w:r w:rsidRPr="007E1554">
        <w:lastRenderedPageBreak/>
        <w:t>Входные данные</w:t>
      </w:r>
      <w:bookmarkEnd w:id="7"/>
    </w:p>
    <w:p w14:paraId="0A511C73" w14:textId="2A182B1B" w:rsidR="00175769" w:rsidRPr="007E1554" w:rsidRDefault="00B451B3" w:rsidP="00175769">
      <w:r>
        <w:t xml:space="preserve">Портал используется для получения данных об угрозах </w:t>
      </w:r>
      <w:r w:rsidR="00175769">
        <w:t>в целях аналитики</w:t>
      </w:r>
      <w:r>
        <w:t xml:space="preserve"> и </w:t>
      </w:r>
      <w:r w:rsidR="00175769">
        <w:t>оперативного обнаружения,</w:t>
      </w:r>
      <w:r>
        <w:t xml:space="preserve"> </w:t>
      </w:r>
      <w:r w:rsidR="00BD6B89">
        <w:t>для</w:t>
      </w:r>
      <w:r w:rsidR="00175769">
        <w:t xml:space="preserve"> возможности предотвращения </w:t>
      </w:r>
      <w:r>
        <w:t>вредоносной активности в системах заказчика</w:t>
      </w:r>
      <w:r w:rsidR="00BD6B89">
        <w:t>.</w:t>
      </w:r>
      <w:r w:rsidR="00175769">
        <w:t xml:space="preserve"> </w:t>
      </w:r>
      <w:r w:rsidR="00BD6B89" w:rsidRPr="00BD6B89">
        <w:t>AM TIP</w:t>
      </w:r>
      <w:r w:rsidR="00BD6B89">
        <w:t xml:space="preserve"> </w:t>
      </w:r>
      <w:r w:rsidR="00AA7D72">
        <w:t>применя</w:t>
      </w:r>
      <w:r w:rsidR="00BD6B89">
        <w:t>ется</w:t>
      </w:r>
      <w:r w:rsidR="00175769">
        <w:t xml:space="preserve"> также для получения базы решающих правил, которая в свою очередь используется для </w:t>
      </w:r>
      <w:r w:rsidR="00175769" w:rsidRPr="007E1554">
        <w:t xml:space="preserve">обнаружения </w:t>
      </w:r>
      <w:r w:rsidR="006726A7">
        <w:t>с</w:t>
      </w:r>
      <w:r w:rsidR="00175769" w:rsidRPr="007E1554">
        <w:t xml:space="preserve">обытий в сетевом трафике, захватываемом физической или виртуальной сетевой картой с помощью сетевого интерфейса, работающего по протоколу </w:t>
      </w:r>
      <w:r w:rsidR="00175769" w:rsidRPr="007E1554">
        <w:rPr>
          <w:lang w:val="en-US"/>
        </w:rPr>
        <w:t>IP</w:t>
      </w:r>
      <w:r w:rsidR="00175769" w:rsidRPr="007E1554">
        <w:t xml:space="preserve"> и имеющего </w:t>
      </w:r>
      <w:r w:rsidR="00175769" w:rsidRPr="007E1554">
        <w:rPr>
          <w:lang w:val="en-US"/>
        </w:rPr>
        <w:t>IPv</w:t>
      </w:r>
      <w:r w:rsidR="00175769" w:rsidRPr="007E1554">
        <w:t>4-адрес</w:t>
      </w:r>
      <w:r w:rsidR="00175769">
        <w:t>.</w:t>
      </w:r>
    </w:p>
    <w:p w14:paraId="6C8AB352" w14:textId="77777777" w:rsidR="00EB7D04" w:rsidRDefault="00EB7D04">
      <w:pPr>
        <w:spacing w:after="160" w:line="259" w:lineRule="auto"/>
        <w:ind w:firstLine="0"/>
        <w:jc w:val="left"/>
      </w:pPr>
      <w:bookmarkStart w:id="8" w:name="_Toc135405873"/>
      <w:r>
        <w:rPr>
          <w:b/>
        </w:rPr>
        <w:br w:type="page"/>
      </w:r>
    </w:p>
    <w:p w14:paraId="412E343B" w14:textId="457D21E9" w:rsidR="002B4973" w:rsidRDefault="002B4973" w:rsidP="00AA7D72">
      <w:pPr>
        <w:pStyle w:val="10"/>
      </w:pPr>
      <w:bookmarkStart w:id="9" w:name="_Toc159501031"/>
      <w:r w:rsidRPr="007E1554">
        <w:lastRenderedPageBreak/>
        <w:t xml:space="preserve">Выходные </w:t>
      </w:r>
      <w:r w:rsidRPr="00AA7D72">
        <w:t>данные</w:t>
      </w:r>
      <w:bookmarkEnd w:id="8"/>
      <w:bookmarkEnd w:id="9"/>
    </w:p>
    <w:p w14:paraId="58890B97" w14:textId="769CD04B" w:rsidR="00175769" w:rsidRPr="007E1554" w:rsidRDefault="002B4973" w:rsidP="00175769">
      <w:r w:rsidRPr="002B4973">
        <w:t>Портал предоставляет актуальную подробную информацию об угрозах по CVE, IP-адресам, хэшам, доменам,</w:t>
      </w:r>
      <w:r w:rsidR="00090537">
        <w:t xml:space="preserve"> адресам ресурсов</w:t>
      </w:r>
      <w:r w:rsidRPr="002B4973">
        <w:t xml:space="preserve">, правилам, техникам и тактикам, данным WHOIS и т.д. В результате </w:t>
      </w:r>
      <w:r w:rsidR="00175769">
        <w:t>пользователи и системы ИБ получа</w:t>
      </w:r>
      <w:r w:rsidR="00090537">
        <w:t>ю</w:t>
      </w:r>
      <w:r w:rsidR="00175769">
        <w:t>т сведения</w:t>
      </w:r>
      <w:r w:rsidRPr="002B4973">
        <w:t xml:space="preserve"> о новых и </w:t>
      </w:r>
      <w:r w:rsidR="00175769">
        <w:t xml:space="preserve">возникающих угрозах, а также использование данных </w:t>
      </w:r>
      <w:r w:rsidR="00175769">
        <w:rPr>
          <w:lang w:val="en-US"/>
        </w:rPr>
        <w:t>AM</w:t>
      </w:r>
      <w:r w:rsidR="00175769" w:rsidRPr="00175769">
        <w:t xml:space="preserve"> </w:t>
      </w:r>
      <w:r w:rsidR="00175769">
        <w:rPr>
          <w:lang w:val="en-US"/>
        </w:rPr>
        <w:t>TIP</w:t>
      </w:r>
      <w:r w:rsidR="00175769">
        <w:t xml:space="preserve"> в СЗИ помогают генерировать с</w:t>
      </w:r>
      <w:r w:rsidR="00175769" w:rsidRPr="007E1554">
        <w:t>обытия, данные о которых могут:</w:t>
      </w:r>
    </w:p>
    <w:p w14:paraId="1C8E8024" w14:textId="77777777" w:rsidR="00175769" w:rsidRPr="007E1554" w:rsidRDefault="00175769" w:rsidP="006B0C34">
      <w:pPr>
        <w:pStyle w:val="a0"/>
        <w:numPr>
          <w:ilvl w:val="0"/>
          <w:numId w:val="31"/>
        </w:numPr>
        <w:ind w:left="0" w:firstLine="709"/>
      </w:pPr>
      <w:r>
        <w:t>в</w:t>
      </w:r>
      <w:r w:rsidRPr="007E1554">
        <w:t>ыводиться в графический интерфейс СЗИ</w:t>
      </w:r>
      <w:r>
        <w:t>;</w:t>
      </w:r>
    </w:p>
    <w:p w14:paraId="21D6A837" w14:textId="77777777" w:rsidR="00175769" w:rsidRPr="007E1554" w:rsidRDefault="00175769" w:rsidP="006B0C34">
      <w:pPr>
        <w:pStyle w:val="a0"/>
        <w:numPr>
          <w:ilvl w:val="0"/>
          <w:numId w:val="31"/>
        </w:numPr>
        <w:ind w:left="0" w:firstLine="709"/>
      </w:pPr>
      <w:r>
        <w:t>о</w:t>
      </w:r>
      <w:r w:rsidRPr="007E1554">
        <w:t>тправляться посредством протоколов:</w:t>
      </w:r>
    </w:p>
    <w:p w14:paraId="4300163B" w14:textId="77777777" w:rsidR="00175769" w:rsidRPr="007E1554" w:rsidRDefault="00175769" w:rsidP="006B0C34">
      <w:pPr>
        <w:pStyle w:val="a"/>
      </w:pPr>
      <w:r w:rsidRPr="007E1554">
        <w:t>электронной почты;</w:t>
      </w:r>
    </w:p>
    <w:p w14:paraId="75619D83" w14:textId="77777777" w:rsidR="00175769" w:rsidRPr="007E1554" w:rsidRDefault="00175769" w:rsidP="006B0C34">
      <w:pPr>
        <w:pStyle w:val="a"/>
      </w:pPr>
      <w:r w:rsidRPr="007E1554">
        <w:rPr>
          <w:lang w:val="en-US"/>
        </w:rPr>
        <w:t>SNMP</w:t>
      </w:r>
      <w:r w:rsidRPr="007E1554">
        <w:t>;</w:t>
      </w:r>
    </w:p>
    <w:p w14:paraId="3CE4A0C1" w14:textId="77777777" w:rsidR="00175769" w:rsidRPr="007E1554" w:rsidRDefault="00175769" w:rsidP="006B0C34">
      <w:pPr>
        <w:pStyle w:val="a"/>
      </w:pPr>
      <w:r w:rsidRPr="007E1554">
        <w:rPr>
          <w:lang w:val="en-US"/>
        </w:rPr>
        <w:t>Syslog</w:t>
      </w:r>
      <w:r w:rsidRPr="007E1554">
        <w:t>;</w:t>
      </w:r>
    </w:p>
    <w:p w14:paraId="08653FE6" w14:textId="3E2090ED" w:rsidR="002B4973" w:rsidRPr="00175769" w:rsidRDefault="00175769" w:rsidP="006B0C34">
      <w:pPr>
        <w:pStyle w:val="a"/>
      </w:pPr>
      <w:r w:rsidRPr="007E1554">
        <w:rPr>
          <w:lang w:val="en-US"/>
        </w:rPr>
        <w:t>CEF</w:t>
      </w:r>
      <w:r w:rsidR="00267ECA">
        <w:t>.</w:t>
      </w:r>
    </w:p>
    <w:p w14:paraId="305FFF40" w14:textId="77777777" w:rsidR="006B0C34" w:rsidRDefault="006B0C34">
      <w:pPr>
        <w:spacing w:after="160" w:line="259" w:lineRule="auto"/>
        <w:ind w:firstLine="0"/>
        <w:jc w:val="left"/>
      </w:pPr>
      <w:r>
        <w:rPr>
          <w:b/>
        </w:rPr>
        <w:br w:type="page"/>
      </w:r>
    </w:p>
    <w:p w14:paraId="5532A409" w14:textId="6EF50DCF" w:rsidR="00D61320" w:rsidRPr="00D61320" w:rsidRDefault="002B4973" w:rsidP="006B0C34">
      <w:pPr>
        <w:pStyle w:val="10"/>
      </w:pPr>
      <w:bookmarkStart w:id="10" w:name="_Toc159501032"/>
      <w:r w:rsidRPr="006B0C34">
        <w:lastRenderedPageBreak/>
        <w:t>Загрузка</w:t>
      </w:r>
      <w:bookmarkEnd w:id="10"/>
      <w:r w:rsidR="005A5E0D">
        <w:t xml:space="preserve"> Портала</w:t>
      </w:r>
    </w:p>
    <w:p w14:paraId="61E13692" w14:textId="530B0E4A" w:rsidR="002B4973" w:rsidRPr="007E1554" w:rsidRDefault="002B4973" w:rsidP="004514AF">
      <w:r>
        <w:t xml:space="preserve">Загрузка </w:t>
      </w:r>
      <w:r w:rsidR="005A5E0D">
        <w:t>Портала</w:t>
      </w:r>
      <w:r w:rsidRPr="002B4973">
        <w:t xml:space="preserve"> </w:t>
      </w:r>
      <w:r>
        <w:t>производится согласно</w:t>
      </w:r>
      <w:r w:rsidR="00933E38">
        <w:t xml:space="preserve"> документу</w:t>
      </w:r>
      <w:r>
        <w:t xml:space="preserve"> </w:t>
      </w:r>
      <w:r w:rsidR="00933E38">
        <w:t>«И</w:t>
      </w:r>
      <w:r>
        <w:t>нструкци</w:t>
      </w:r>
      <w:r w:rsidR="00933E38">
        <w:t>я</w:t>
      </w:r>
      <w:r>
        <w:t xml:space="preserve"> по установке </w:t>
      </w:r>
      <w:r w:rsidRPr="002B4973">
        <w:t>AM TIP</w:t>
      </w:r>
      <w:r w:rsidR="00933E38">
        <w:t>»</w:t>
      </w:r>
      <w:r>
        <w:t>.</w:t>
      </w:r>
    </w:p>
    <w:sectPr w:rsidR="002B4973" w:rsidRPr="007E1554" w:rsidSect="005479D0"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C598" w14:textId="77777777" w:rsidR="00AE5B71" w:rsidRDefault="00AE5B71" w:rsidP="006149CE">
      <w:pPr>
        <w:spacing w:line="240" w:lineRule="auto"/>
      </w:pPr>
      <w:r>
        <w:separator/>
      </w:r>
    </w:p>
  </w:endnote>
  <w:endnote w:type="continuationSeparator" w:id="0">
    <w:p w14:paraId="1182EF5F" w14:textId="77777777" w:rsidR="00AE5B71" w:rsidRDefault="00AE5B71" w:rsidP="0061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68968"/>
      <w:docPartObj>
        <w:docPartGallery w:val="Page Numbers (Bottom of Page)"/>
        <w:docPartUnique/>
      </w:docPartObj>
    </w:sdtPr>
    <w:sdtEndPr/>
    <w:sdtContent>
      <w:p w14:paraId="45B87F3E" w14:textId="38278036" w:rsidR="005479D0" w:rsidRDefault="005479D0" w:rsidP="005479D0">
        <w:pPr>
          <w:pStyle w:val="aff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12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882D" w14:textId="77777777" w:rsidR="00AE5B71" w:rsidRDefault="00AE5B71" w:rsidP="006149CE">
      <w:pPr>
        <w:spacing w:line="240" w:lineRule="auto"/>
      </w:pPr>
      <w:r>
        <w:separator/>
      </w:r>
    </w:p>
  </w:footnote>
  <w:footnote w:type="continuationSeparator" w:id="0">
    <w:p w14:paraId="6D4E67A2" w14:textId="77777777" w:rsidR="00AE5B71" w:rsidRDefault="00AE5B71" w:rsidP="00614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4222" w14:textId="71376847" w:rsidR="00C029D8" w:rsidRDefault="00C029D8" w:rsidP="00C029D8">
    <w:pPr>
      <w:pStyle w:val="ad"/>
      <w:jc w:val="left"/>
    </w:pPr>
    <w:r w:rsidRPr="00DA0C82">
      <w:rPr>
        <w:rFonts w:eastAsia="Calibri"/>
        <w:b/>
        <w:noProof/>
        <w:color w:val="000000"/>
        <w:sz w:val="22"/>
        <w:szCs w:val="22"/>
      </w:rPr>
      <w:drawing>
        <wp:inline distT="0" distB="0" distL="0" distR="0" wp14:anchorId="75A867CC" wp14:editId="58A2EEA0">
          <wp:extent cx="1583267" cy="46224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_horizontal_black+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3" cy="48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DCE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80E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6F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187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B02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AC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E7A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C6FA6"/>
    <w:lvl w:ilvl="0">
      <w:start w:val="1"/>
      <w:numFmt w:val="bullet"/>
      <w:pStyle w:val="2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9884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D466C2"/>
    <w:lvl w:ilvl="0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9C74160"/>
    <w:multiLevelType w:val="hybridMultilevel"/>
    <w:tmpl w:val="BE3C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222F"/>
    <w:multiLevelType w:val="hybridMultilevel"/>
    <w:tmpl w:val="1FB4B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2C23E5"/>
    <w:multiLevelType w:val="hybridMultilevel"/>
    <w:tmpl w:val="6FDE1B64"/>
    <w:lvl w:ilvl="0" w:tplc="9B50E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747D9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852B9B"/>
    <w:multiLevelType w:val="hybridMultilevel"/>
    <w:tmpl w:val="0BFE81CA"/>
    <w:lvl w:ilvl="0" w:tplc="2986504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1EFC64EE"/>
    <w:multiLevelType w:val="multilevel"/>
    <w:tmpl w:val="8BACDD3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68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16" w15:restartNumberingAfterBreak="0">
    <w:nsid w:val="26F123B6"/>
    <w:multiLevelType w:val="hybridMultilevel"/>
    <w:tmpl w:val="7CF8CDC2"/>
    <w:lvl w:ilvl="0" w:tplc="321E05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6969B7"/>
    <w:multiLevelType w:val="hybridMultilevel"/>
    <w:tmpl w:val="C16E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D29A7"/>
    <w:multiLevelType w:val="hybridMultilevel"/>
    <w:tmpl w:val="693A6C32"/>
    <w:lvl w:ilvl="0" w:tplc="7CD684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D635FE"/>
    <w:multiLevelType w:val="hybridMultilevel"/>
    <w:tmpl w:val="9DDA326C"/>
    <w:lvl w:ilvl="0" w:tplc="D7B01856">
      <w:start w:val="1"/>
      <w:numFmt w:val="bullet"/>
      <w:pStyle w:val="a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335F7DB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A86015"/>
    <w:multiLevelType w:val="hybridMultilevel"/>
    <w:tmpl w:val="8C00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A6E3D"/>
    <w:multiLevelType w:val="hybridMultilevel"/>
    <w:tmpl w:val="6F02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2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C2AAA"/>
    <w:multiLevelType w:val="hybridMultilevel"/>
    <w:tmpl w:val="74C2CFDA"/>
    <w:lvl w:ilvl="0" w:tplc="98B85074">
      <w:start w:val="1"/>
      <w:numFmt w:val="decimal"/>
      <w:pStyle w:val="a0"/>
      <w:lvlText w:val="%1."/>
      <w:lvlJc w:val="left"/>
      <w:pPr>
        <w:ind w:left="928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307532"/>
    <w:multiLevelType w:val="hybridMultilevel"/>
    <w:tmpl w:val="ED687694"/>
    <w:lvl w:ilvl="0" w:tplc="C0C02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3A5AF6"/>
    <w:multiLevelType w:val="hybridMultilevel"/>
    <w:tmpl w:val="B6E64E94"/>
    <w:lvl w:ilvl="0" w:tplc="321E05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10C0A"/>
    <w:multiLevelType w:val="hybridMultilevel"/>
    <w:tmpl w:val="1A3E0AA8"/>
    <w:lvl w:ilvl="0" w:tplc="9B50E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A218C4"/>
    <w:multiLevelType w:val="hybridMultilevel"/>
    <w:tmpl w:val="BB7C2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837E6C"/>
    <w:multiLevelType w:val="hybridMultilevel"/>
    <w:tmpl w:val="57F481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4A30D6"/>
    <w:multiLevelType w:val="multilevel"/>
    <w:tmpl w:val="43E4EF22"/>
    <w:lvl w:ilvl="0">
      <w:start w:val="1"/>
      <w:numFmt w:val="decimal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68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30" w15:restartNumberingAfterBreak="0">
    <w:nsid w:val="6A1F7DB5"/>
    <w:multiLevelType w:val="multilevel"/>
    <w:tmpl w:val="87763742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sz w:val="28"/>
        <w:szCs w:val="28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D094A3D"/>
    <w:multiLevelType w:val="hybridMultilevel"/>
    <w:tmpl w:val="4210B52E"/>
    <w:lvl w:ilvl="0" w:tplc="C0C02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052E16"/>
    <w:multiLevelType w:val="hybridMultilevel"/>
    <w:tmpl w:val="0F1AC0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70BD49A6"/>
    <w:multiLevelType w:val="hybridMultilevel"/>
    <w:tmpl w:val="9CBA34D4"/>
    <w:lvl w:ilvl="0" w:tplc="7CD684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9002E8"/>
    <w:multiLevelType w:val="hybridMultilevel"/>
    <w:tmpl w:val="4026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9AA"/>
    <w:multiLevelType w:val="hybridMultilevel"/>
    <w:tmpl w:val="E9644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0C02A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50589F"/>
    <w:multiLevelType w:val="hybridMultilevel"/>
    <w:tmpl w:val="1384144A"/>
    <w:lvl w:ilvl="0" w:tplc="321E05CA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4"/>
  </w:num>
  <w:num w:numId="4">
    <w:abstractNumId w:val="22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20"/>
  </w:num>
  <w:num w:numId="10">
    <w:abstractNumId w:val="29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0"/>
  </w:num>
  <w:num w:numId="23">
    <w:abstractNumId w:val="19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3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1"/>
  </w:num>
  <w:num w:numId="30">
    <w:abstractNumId w:val="31"/>
  </w:num>
  <w:num w:numId="31">
    <w:abstractNumId w:val="28"/>
  </w:num>
  <w:num w:numId="32">
    <w:abstractNumId w:val="35"/>
  </w:num>
  <w:num w:numId="33">
    <w:abstractNumId w:val="24"/>
  </w:num>
  <w:num w:numId="34">
    <w:abstractNumId w:val="26"/>
  </w:num>
  <w:num w:numId="35">
    <w:abstractNumId w:val="12"/>
  </w:num>
  <w:num w:numId="36">
    <w:abstractNumId w:val="32"/>
  </w:num>
  <w:num w:numId="37">
    <w:abstractNumId w:val="36"/>
  </w:num>
  <w:num w:numId="38">
    <w:abstractNumId w:val="16"/>
  </w:num>
  <w:num w:numId="39">
    <w:abstractNumId w:val="10"/>
  </w:num>
  <w:num w:numId="40">
    <w:abstractNumId w:val="10"/>
  </w:num>
  <w:num w:numId="41">
    <w:abstractNumId w:val="25"/>
  </w:num>
  <w:num w:numId="42">
    <w:abstractNumId w:val="23"/>
    <w:lvlOverride w:ilvl="0">
      <w:startOverride w:val="1"/>
    </w:lvlOverride>
  </w:num>
  <w:num w:numId="43">
    <w:abstractNumId w:val="3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9B"/>
    <w:rsid w:val="00017B56"/>
    <w:rsid w:val="000271B6"/>
    <w:rsid w:val="00031A70"/>
    <w:rsid w:val="00032F98"/>
    <w:rsid w:val="00033722"/>
    <w:rsid w:val="00043D28"/>
    <w:rsid w:val="00043D51"/>
    <w:rsid w:val="00062BB8"/>
    <w:rsid w:val="00062DED"/>
    <w:rsid w:val="000653B8"/>
    <w:rsid w:val="00077A62"/>
    <w:rsid w:val="00090537"/>
    <w:rsid w:val="00092907"/>
    <w:rsid w:val="000A1DB8"/>
    <w:rsid w:val="000A6EB4"/>
    <w:rsid w:val="000B1CEA"/>
    <w:rsid w:val="000C6EE3"/>
    <w:rsid w:val="000C7BB2"/>
    <w:rsid w:val="000D4B13"/>
    <w:rsid w:val="000D534F"/>
    <w:rsid w:val="000D7B03"/>
    <w:rsid w:val="000E033C"/>
    <w:rsid w:val="000E2153"/>
    <w:rsid w:val="000E40E0"/>
    <w:rsid w:val="000E417B"/>
    <w:rsid w:val="000E4748"/>
    <w:rsid w:val="000F235A"/>
    <w:rsid w:val="00106E15"/>
    <w:rsid w:val="00111AB7"/>
    <w:rsid w:val="00114822"/>
    <w:rsid w:val="00121DCB"/>
    <w:rsid w:val="00123186"/>
    <w:rsid w:val="00133835"/>
    <w:rsid w:val="00135239"/>
    <w:rsid w:val="0013533D"/>
    <w:rsid w:val="00152C69"/>
    <w:rsid w:val="00153553"/>
    <w:rsid w:val="00157249"/>
    <w:rsid w:val="00167F5C"/>
    <w:rsid w:val="00172D3F"/>
    <w:rsid w:val="00175769"/>
    <w:rsid w:val="001775C0"/>
    <w:rsid w:val="001807B3"/>
    <w:rsid w:val="00185AE3"/>
    <w:rsid w:val="00190546"/>
    <w:rsid w:val="00193084"/>
    <w:rsid w:val="00194497"/>
    <w:rsid w:val="001A797E"/>
    <w:rsid w:val="001C4509"/>
    <w:rsid w:val="001D2DDD"/>
    <w:rsid w:val="001D5BD3"/>
    <w:rsid w:val="001F0B49"/>
    <w:rsid w:val="001F44F3"/>
    <w:rsid w:val="001F55EF"/>
    <w:rsid w:val="00211C8D"/>
    <w:rsid w:val="00220984"/>
    <w:rsid w:val="00233173"/>
    <w:rsid w:val="0024499F"/>
    <w:rsid w:val="00245E02"/>
    <w:rsid w:val="002561D4"/>
    <w:rsid w:val="002572EE"/>
    <w:rsid w:val="00266B11"/>
    <w:rsid w:val="00267ECA"/>
    <w:rsid w:val="00271049"/>
    <w:rsid w:val="00272A44"/>
    <w:rsid w:val="00283414"/>
    <w:rsid w:val="00292700"/>
    <w:rsid w:val="00293825"/>
    <w:rsid w:val="002946B2"/>
    <w:rsid w:val="00294A5E"/>
    <w:rsid w:val="002A191A"/>
    <w:rsid w:val="002A1C4A"/>
    <w:rsid w:val="002B080B"/>
    <w:rsid w:val="002B4973"/>
    <w:rsid w:val="002B6476"/>
    <w:rsid w:val="002C1106"/>
    <w:rsid w:val="002C2ECC"/>
    <w:rsid w:val="002C602C"/>
    <w:rsid w:val="002C7DAE"/>
    <w:rsid w:val="002D155A"/>
    <w:rsid w:val="002E5044"/>
    <w:rsid w:val="002F18E5"/>
    <w:rsid w:val="002F7027"/>
    <w:rsid w:val="00305542"/>
    <w:rsid w:val="00314946"/>
    <w:rsid w:val="00322E6C"/>
    <w:rsid w:val="0033156B"/>
    <w:rsid w:val="00337055"/>
    <w:rsid w:val="00343F0F"/>
    <w:rsid w:val="00357BA3"/>
    <w:rsid w:val="00362CF7"/>
    <w:rsid w:val="003649B0"/>
    <w:rsid w:val="00365E78"/>
    <w:rsid w:val="003703D1"/>
    <w:rsid w:val="00373C46"/>
    <w:rsid w:val="00381B5A"/>
    <w:rsid w:val="00393E4C"/>
    <w:rsid w:val="003A1FFC"/>
    <w:rsid w:val="003B5CE1"/>
    <w:rsid w:val="003D21DF"/>
    <w:rsid w:val="003D2395"/>
    <w:rsid w:val="003D2D45"/>
    <w:rsid w:val="003F088B"/>
    <w:rsid w:val="003F4C69"/>
    <w:rsid w:val="0040196E"/>
    <w:rsid w:val="004032C1"/>
    <w:rsid w:val="00403DE3"/>
    <w:rsid w:val="00407331"/>
    <w:rsid w:val="004233C4"/>
    <w:rsid w:val="004250E3"/>
    <w:rsid w:val="00426576"/>
    <w:rsid w:val="00442C59"/>
    <w:rsid w:val="0044466A"/>
    <w:rsid w:val="00445A47"/>
    <w:rsid w:val="004470EC"/>
    <w:rsid w:val="004514AF"/>
    <w:rsid w:val="0045719E"/>
    <w:rsid w:val="0046717A"/>
    <w:rsid w:val="00467E74"/>
    <w:rsid w:val="00490443"/>
    <w:rsid w:val="00491E58"/>
    <w:rsid w:val="00496E4B"/>
    <w:rsid w:val="004A6ED5"/>
    <w:rsid w:val="004B0717"/>
    <w:rsid w:val="004B102A"/>
    <w:rsid w:val="004B657D"/>
    <w:rsid w:val="004B6968"/>
    <w:rsid w:val="004D45DC"/>
    <w:rsid w:val="004D50B1"/>
    <w:rsid w:val="004D6AD3"/>
    <w:rsid w:val="004E1EE0"/>
    <w:rsid w:val="004E342B"/>
    <w:rsid w:val="004E5256"/>
    <w:rsid w:val="004E5DDC"/>
    <w:rsid w:val="004F181D"/>
    <w:rsid w:val="004F65CE"/>
    <w:rsid w:val="004F6EC2"/>
    <w:rsid w:val="004F6F8B"/>
    <w:rsid w:val="005123B4"/>
    <w:rsid w:val="00516932"/>
    <w:rsid w:val="00531C74"/>
    <w:rsid w:val="00541D54"/>
    <w:rsid w:val="005443A3"/>
    <w:rsid w:val="005479D0"/>
    <w:rsid w:val="00547A8D"/>
    <w:rsid w:val="00556BD0"/>
    <w:rsid w:val="00556BDA"/>
    <w:rsid w:val="00561967"/>
    <w:rsid w:val="00567815"/>
    <w:rsid w:val="00573E71"/>
    <w:rsid w:val="005755F4"/>
    <w:rsid w:val="00586EC7"/>
    <w:rsid w:val="005878A2"/>
    <w:rsid w:val="0059152E"/>
    <w:rsid w:val="00594205"/>
    <w:rsid w:val="005A5E0D"/>
    <w:rsid w:val="005A77DA"/>
    <w:rsid w:val="005B732E"/>
    <w:rsid w:val="005D2266"/>
    <w:rsid w:val="005D3A7F"/>
    <w:rsid w:val="005D5513"/>
    <w:rsid w:val="005D724C"/>
    <w:rsid w:val="005E04BE"/>
    <w:rsid w:val="005F288A"/>
    <w:rsid w:val="005F5E91"/>
    <w:rsid w:val="006026CA"/>
    <w:rsid w:val="0060385F"/>
    <w:rsid w:val="00611374"/>
    <w:rsid w:val="006149CE"/>
    <w:rsid w:val="00614F8D"/>
    <w:rsid w:val="006212D1"/>
    <w:rsid w:val="00621DC7"/>
    <w:rsid w:val="006233D0"/>
    <w:rsid w:val="00624880"/>
    <w:rsid w:val="00624D98"/>
    <w:rsid w:val="00625DA2"/>
    <w:rsid w:val="00633ADA"/>
    <w:rsid w:val="006348A3"/>
    <w:rsid w:val="00640524"/>
    <w:rsid w:val="00643468"/>
    <w:rsid w:val="006511FF"/>
    <w:rsid w:val="0065637F"/>
    <w:rsid w:val="006577C0"/>
    <w:rsid w:val="006633E5"/>
    <w:rsid w:val="006637AB"/>
    <w:rsid w:val="006726A7"/>
    <w:rsid w:val="00692583"/>
    <w:rsid w:val="00696606"/>
    <w:rsid w:val="00696FF4"/>
    <w:rsid w:val="006A0455"/>
    <w:rsid w:val="006A6A87"/>
    <w:rsid w:val="006A7E48"/>
    <w:rsid w:val="006B0C34"/>
    <w:rsid w:val="006B1108"/>
    <w:rsid w:val="006B3B62"/>
    <w:rsid w:val="006C01E9"/>
    <w:rsid w:val="006C20A8"/>
    <w:rsid w:val="006C2561"/>
    <w:rsid w:val="006D35E7"/>
    <w:rsid w:val="006E1B94"/>
    <w:rsid w:val="00705B70"/>
    <w:rsid w:val="00712571"/>
    <w:rsid w:val="0071396D"/>
    <w:rsid w:val="0071558B"/>
    <w:rsid w:val="007344A8"/>
    <w:rsid w:val="0074180D"/>
    <w:rsid w:val="007646D2"/>
    <w:rsid w:val="0076673B"/>
    <w:rsid w:val="007677FE"/>
    <w:rsid w:val="00792CAC"/>
    <w:rsid w:val="0079305C"/>
    <w:rsid w:val="00795D6C"/>
    <w:rsid w:val="00797888"/>
    <w:rsid w:val="007A2A69"/>
    <w:rsid w:val="007A61E8"/>
    <w:rsid w:val="007A68F8"/>
    <w:rsid w:val="007B0EAD"/>
    <w:rsid w:val="007B2F70"/>
    <w:rsid w:val="007B695F"/>
    <w:rsid w:val="007C7CC1"/>
    <w:rsid w:val="007D15BE"/>
    <w:rsid w:val="007E1554"/>
    <w:rsid w:val="007E2C3E"/>
    <w:rsid w:val="007E5257"/>
    <w:rsid w:val="007F0AB0"/>
    <w:rsid w:val="00806B35"/>
    <w:rsid w:val="00816443"/>
    <w:rsid w:val="008226E4"/>
    <w:rsid w:val="008231B0"/>
    <w:rsid w:val="00823D0E"/>
    <w:rsid w:val="008277C4"/>
    <w:rsid w:val="0083163C"/>
    <w:rsid w:val="00833F8E"/>
    <w:rsid w:val="0084444D"/>
    <w:rsid w:val="00862C7E"/>
    <w:rsid w:val="00866F02"/>
    <w:rsid w:val="00870FBF"/>
    <w:rsid w:val="00875049"/>
    <w:rsid w:val="008817A2"/>
    <w:rsid w:val="00881946"/>
    <w:rsid w:val="0088623E"/>
    <w:rsid w:val="00887815"/>
    <w:rsid w:val="00893354"/>
    <w:rsid w:val="00895C87"/>
    <w:rsid w:val="00896914"/>
    <w:rsid w:val="00897212"/>
    <w:rsid w:val="008972B1"/>
    <w:rsid w:val="008A0E12"/>
    <w:rsid w:val="008A3AE8"/>
    <w:rsid w:val="008B0E70"/>
    <w:rsid w:val="008E082D"/>
    <w:rsid w:val="008E2520"/>
    <w:rsid w:val="00902E03"/>
    <w:rsid w:val="00910F7A"/>
    <w:rsid w:val="00912597"/>
    <w:rsid w:val="00912B9B"/>
    <w:rsid w:val="00916821"/>
    <w:rsid w:val="00916E2C"/>
    <w:rsid w:val="009231A6"/>
    <w:rsid w:val="00932988"/>
    <w:rsid w:val="009330AB"/>
    <w:rsid w:val="00933E38"/>
    <w:rsid w:val="00942631"/>
    <w:rsid w:val="00944ECB"/>
    <w:rsid w:val="009532C1"/>
    <w:rsid w:val="0096521B"/>
    <w:rsid w:val="00976FBA"/>
    <w:rsid w:val="009859CC"/>
    <w:rsid w:val="00986FE1"/>
    <w:rsid w:val="00987166"/>
    <w:rsid w:val="009972EF"/>
    <w:rsid w:val="009A2820"/>
    <w:rsid w:val="009A7630"/>
    <w:rsid w:val="009C427F"/>
    <w:rsid w:val="009D2E28"/>
    <w:rsid w:val="009E4C22"/>
    <w:rsid w:val="00A0225F"/>
    <w:rsid w:val="00A06FEE"/>
    <w:rsid w:val="00A12825"/>
    <w:rsid w:val="00A152BE"/>
    <w:rsid w:val="00A16DB9"/>
    <w:rsid w:val="00A25AAF"/>
    <w:rsid w:val="00A41175"/>
    <w:rsid w:val="00A4183D"/>
    <w:rsid w:val="00A42702"/>
    <w:rsid w:val="00A43DB1"/>
    <w:rsid w:val="00A51D51"/>
    <w:rsid w:val="00A53D05"/>
    <w:rsid w:val="00A6013D"/>
    <w:rsid w:val="00A60222"/>
    <w:rsid w:val="00A60E57"/>
    <w:rsid w:val="00A64345"/>
    <w:rsid w:val="00A67C30"/>
    <w:rsid w:val="00A74591"/>
    <w:rsid w:val="00A762C1"/>
    <w:rsid w:val="00AA42CD"/>
    <w:rsid w:val="00AA646A"/>
    <w:rsid w:val="00AA6786"/>
    <w:rsid w:val="00AA6CBC"/>
    <w:rsid w:val="00AA7A34"/>
    <w:rsid w:val="00AA7D72"/>
    <w:rsid w:val="00AC2602"/>
    <w:rsid w:val="00AC332F"/>
    <w:rsid w:val="00AC3D7B"/>
    <w:rsid w:val="00AC7FFE"/>
    <w:rsid w:val="00AD0406"/>
    <w:rsid w:val="00AD1FE4"/>
    <w:rsid w:val="00AD29E9"/>
    <w:rsid w:val="00AD4A40"/>
    <w:rsid w:val="00AE5B71"/>
    <w:rsid w:val="00AF3604"/>
    <w:rsid w:val="00B010A0"/>
    <w:rsid w:val="00B11C70"/>
    <w:rsid w:val="00B17E9F"/>
    <w:rsid w:val="00B270AE"/>
    <w:rsid w:val="00B36630"/>
    <w:rsid w:val="00B43B81"/>
    <w:rsid w:val="00B451B3"/>
    <w:rsid w:val="00B465D2"/>
    <w:rsid w:val="00B520AB"/>
    <w:rsid w:val="00B615B5"/>
    <w:rsid w:val="00B66E7C"/>
    <w:rsid w:val="00B67A70"/>
    <w:rsid w:val="00B70456"/>
    <w:rsid w:val="00B71DDB"/>
    <w:rsid w:val="00B8610D"/>
    <w:rsid w:val="00BA0B57"/>
    <w:rsid w:val="00BB6D64"/>
    <w:rsid w:val="00BC0DA5"/>
    <w:rsid w:val="00BC7136"/>
    <w:rsid w:val="00BD5778"/>
    <w:rsid w:val="00BD6B89"/>
    <w:rsid w:val="00BD7A6F"/>
    <w:rsid w:val="00BE31F8"/>
    <w:rsid w:val="00BF0A23"/>
    <w:rsid w:val="00BF36B4"/>
    <w:rsid w:val="00BF65C7"/>
    <w:rsid w:val="00BF7191"/>
    <w:rsid w:val="00BF79D1"/>
    <w:rsid w:val="00C026CE"/>
    <w:rsid w:val="00C029D8"/>
    <w:rsid w:val="00C042A8"/>
    <w:rsid w:val="00C07603"/>
    <w:rsid w:val="00C079B1"/>
    <w:rsid w:val="00C11780"/>
    <w:rsid w:val="00C142D7"/>
    <w:rsid w:val="00C15BC9"/>
    <w:rsid w:val="00C24AFA"/>
    <w:rsid w:val="00C33E46"/>
    <w:rsid w:val="00C4032B"/>
    <w:rsid w:val="00C43838"/>
    <w:rsid w:val="00C4510F"/>
    <w:rsid w:val="00C45664"/>
    <w:rsid w:val="00C47F98"/>
    <w:rsid w:val="00C8427E"/>
    <w:rsid w:val="00C844F3"/>
    <w:rsid w:val="00C84F58"/>
    <w:rsid w:val="00C87269"/>
    <w:rsid w:val="00C96A01"/>
    <w:rsid w:val="00CA4B77"/>
    <w:rsid w:val="00CA4D34"/>
    <w:rsid w:val="00CC1C9A"/>
    <w:rsid w:val="00CC43D4"/>
    <w:rsid w:val="00CC6383"/>
    <w:rsid w:val="00CC7C21"/>
    <w:rsid w:val="00CD30E2"/>
    <w:rsid w:val="00CD4237"/>
    <w:rsid w:val="00CD7954"/>
    <w:rsid w:val="00CE3FE2"/>
    <w:rsid w:val="00CF0CA0"/>
    <w:rsid w:val="00D03371"/>
    <w:rsid w:val="00D03BA2"/>
    <w:rsid w:val="00D06BF1"/>
    <w:rsid w:val="00D1032F"/>
    <w:rsid w:val="00D10C05"/>
    <w:rsid w:val="00D17A91"/>
    <w:rsid w:val="00D2367C"/>
    <w:rsid w:val="00D31837"/>
    <w:rsid w:val="00D32B63"/>
    <w:rsid w:val="00D333B9"/>
    <w:rsid w:val="00D375C8"/>
    <w:rsid w:val="00D42582"/>
    <w:rsid w:val="00D566B8"/>
    <w:rsid w:val="00D57039"/>
    <w:rsid w:val="00D61320"/>
    <w:rsid w:val="00D61AFB"/>
    <w:rsid w:val="00D6322B"/>
    <w:rsid w:val="00D657D9"/>
    <w:rsid w:val="00D67CF4"/>
    <w:rsid w:val="00D701D8"/>
    <w:rsid w:val="00D72696"/>
    <w:rsid w:val="00D72E12"/>
    <w:rsid w:val="00D745BD"/>
    <w:rsid w:val="00D77D6F"/>
    <w:rsid w:val="00D832E0"/>
    <w:rsid w:val="00D92147"/>
    <w:rsid w:val="00D95E79"/>
    <w:rsid w:val="00D969D4"/>
    <w:rsid w:val="00DA7FB9"/>
    <w:rsid w:val="00DD4D47"/>
    <w:rsid w:val="00DD64CA"/>
    <w:rsid w:val="00DE2B38"/>
    <w:rsid w:val="00DF0909"/>
    <w:rsid w:val="00DF4EAF"/>
    <w:rsid w:val="00E038CF"/>
    <w:rsid w:val="00E055EE"/>
    <w:rsid w:val="00E06193"/>
    <w:rsid w:val="00E17D46"/>
    <w:rsid w:val="00E229F4"/>
    <w:rsid w:val="00E31BFB"/>
    <w:rsid w:val="00E32A9C"/>
    <w:rsid w:val="00E36E94"/>
    <w:rsid w:val="00E37127"/>
    <w:rsid w:val="00E4240C"/>
    <w:rsid w:val="00E50355"/>
    <w:rsid w:val="00E56560"/>
    <w:rsid w:val="00E565BE"/>
    <w:rsid w:val="00E83B42"/>
    <w:rsid w:val="00EB1508"/>
    <w:rsid w:val="00EB4E0B"/>
    <w:rsid w:val="00EB529B"/>
    <w:rsid w:val="00EB7D04"/>
    <w:rsid w:val="00EC1BAD"/>
    <w:rsid w:val="00ED6F4B"/>
    <w:rsid w:val="00EF6FCA"/>
    <w:rsid w:val="00F13088"/>
    <w:rsid w:val="00F14FB9"/>
    <w:rsid w:val="00F2129E"/>
    <w:rsid w:val="00F329AD"/>
    <w:rsid w:val="00F3441F"/>
    <w:rsid w:val="00F34FE8"/>
    <w:rsid w:val="00F4086D"/>
    <w:rsid w:val="00F57717"/>
    <w:rsid w:val="00F72706"/>
    <w:rsid w:val="00F73B14"/>
    <w:rsid w:val="00F83051"/>
    <w:rsid w:val="00F92C67"/>
    <w:rsid w:val="00F94BCD"/>
    <w:rsid w:val="00FA25E5"/>
    <w:rsid w:val="00FA6C46"/>
    <w:rsid w:val="00FC04AA"/>
    <w:rsid w:val="00FC7DF4"/>
    <w:rsid w:val="00FD0C62"/>
    <w:rsid w:val="00FE2B17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6BD"/>
  <w15:chartTrackingRefBased/>
  <w15:docId w15:val="{0E10511C-D71A-4860-9EC0-04E8A1E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29D8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A16DB9"/>
    <w:pPr>
      <w:keepNext/>
      <w:numPr>
        <w:numId w:val="22"/>
      </w:numPr>
      <w:tabs>
        <w:tab w:val="left" w:pos="426"/>
      </w:tabs>
      <w:spacing w:before="240" w:after="240"/>
      <w:ind w:left="0" w:firstLine="709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C029D8"/>
    <w:pPr>
      <w:keepNext/>
      <w:numPr>
        <w:ilvl w:val="1"/>
        <w:numId w:val="22"/>
      </w:numPr>
      <w:tabs>
        <w:tab w:val="left" w:pos="0"/>
      </w:tabs>
      <w:spacing w:before="240" w:after="240"/>
      <w:ind w:left="0" w:firstLine="709"/>
      <w:jc w:val="left"/>
      <w:outlineLvl w:val="1"/>
    </w:pPr>
    <w:rPr>
      <w:b/>
      <w:szCs w:val="24"/>
    </w:rPr>
  </w:style>
  <w:style w:type="paragraph" w:styleId="30">
    <w:name w:val="heading 3"/>
    <w:basedOn w:val="a1"/>
    <w:next w:val="a1"/>
    <w:link w:val="31"/>
    <w:qFormat/>
    <w:rsid w:val="00C029D8"/>
    <w:pPr>
      <w:keepNext/>
      <w:numPr>
        <w:ilvl w:val="2"/>
        <w:numId w:val="22"/>
      </w:numPr>
      <w:spacing w:before="240" w:after="240"/>
      <w:ind w:left="0" w:firstLine="709"/>
      <w:jc w:val="left"/>
      <w:outlineLvl w:val="2"/>
    </w:pPr>
    <w:rPr>
      <w:b/>
    </w:rPr>
  </w:style>
  <w:style w:type="paragraph" w:styleId="40">
    <w:name w:val="heading 4"/>
    <w:basedOn w:val="a1"/>
    <w:next w:val="a1"/>
    <w:link w:val="41"/>
    <w:autoRedefine/>
    <w:qFormat/>
    <w:rsid w:val="00C029D8"/>
    <w:pPr>
      <w:keepNext/>
      <w:keepLines/>
      <w:numPr>
        <w:ilvl w:val="3"/>
        <w:numId w:val="22"/>
      </w:numPr>
      <w:spacing w:before="240" w:after="240"/>
      <w:ind w:left="0" w:firstLine="709"/>
      <w:jc w:val="left"/>
      <w:outlineLvl w:val="3"/>
    </w:pPr>
    <w:rPr>
      <w:b/>
    </w:rPr>
  </w:style>
  <w:style w:type="paragraph" w:styleId="5">
    <w:name w:val="heading 5"/>
    <w:basedOn w:val="a1"/>
    <w:next w:val="a1"/>
    <w:link w:val="50"/>
    <w:qFormat/>
    <w:rsid w:val="00C029D8"/>
    <w:pPr>
      <w:numPr>
        <w:ilvl w:val="4"/>
        <w:numId w:val="22"/>
      </w:numPr>
      <w:spacing w:before="240"/>
      <w:ind w:left="0" w:firstLine="709"/>
      <w:jc w:val="left"/>
      <w:outlineLvl w:val="4"/>
    </w:pPr>
    <w:rPr>
      <w:b/>
      <w:bCs/>
      <w:iCs/>
      <w:szCs w:val="26"/>
    </w:rPr>
  </w:style>
  <w:style w:type="paragraph" w:styleId="6">
    <w:name w:val="heading 6"/>
    <w:basedOn w:val="a1"/>
    <w:next w:val="a1"/>
    <w:link w:val="60"/>
    <w:qFormat/>
    <w:rsid w:val="00C029D8"/>
    <w:pPr>
      <w:numPr>
        <w:ilvl w:val="5"/>
        <w:numId w:val="22"/>
      </w:numPr>
      <w:spacing w:before="240"/>
      <w:ind w:left="0" w:firstLine="709"/>
      <w:jc w:val="left"/>
      <w:outlineLvl w:val="5"/>
    </w:pPr>
    <w:rPr>
      <w:b/>
      <w:bCs/>
      <w:szCs w:val="28"/>
    </w:rPr>
  </w:style>
  <w:style w:type="paragraph" w:styleId="7">
    <w:name w:val="heading 7"/>
    <w:basedOn w:val="a1"/>
    <w:next w:val="a1"/>
    <w:link w:val="70"/>
    <w:qFormat/>
    <w:rsid w:val="00C029D8"/>
    <w:pPr>
      <w:numPr>
        <w:ilvl w:val="6"/>
        <w:numId w:val="22"/>
      </w:numPr>
      <w:spacing w:before="240" w:after="240"/>
      <w:ind w:left="0" w:firstLine="709"/>
      <w:jc w:val="left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rsid w:val="00C029D8"/>
    <w:pPr>
      <w:numPr>
        <w:ilvl w:val="7"/>
        <w:numId w:val="22"/>
      </w:numPr>
      <w:spacing w:before="240"/>
      <w:outlineLvl w:val="7"/>
    </w:pPr>
    <w:rPr>
      <w:i/>
      <w:iCs/>
      <w:szCs w:val="24"/>
    </w:rPr>
  </w:style>
  <w:style w:type="paragraph" w:styleId="9">
    <w:name w:val="heading 9"/>
    <w:basedOn w:val="a1"/>
    <w:next w:val="a1"/>
    <w:link w:val="90"/>
    <w:qFormat/>
    <w:rsid w:val="00C029D8"/>
    <w:pPr>
      <w:numPr>
        <w:ilvl w:val="8"/>
        <w:numId w:val="22"/>
      </w:numPr>
      <w:spacing w:before="24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16DB9"/>
    <w:rPr>
      <w:rFonts w:eastAsia="Times New Roman" w:cs="Times New Roman"/>
      <w:b/>
      <w:sz w:val="28"/>
      <w:szCs w:val="20"/>
      <w:lang w:eastAsia="ru-RU"/>
    </w:rPr>
  </w:style>
  <w:style w:type="paragraph" w:styleId="a0">
    <w:name w:val="List Paragraph"/>
    <w:basedOn w:val="a1"/>
    <w:uiPriority w:val="34"/>
    <w:qFormat/>
    <w:rsid w:val="00C029D8"/>
    <w:pPr>
      <w:numPr>
        <w:numId w:val="25"/>
      </w:numPr>
      <w:contextualSpacing/>
    </w:pPr>
  </w:style>
  <w:style w:type="character" w:customStyle="1" w:styleId="22">
    <w:name w:val="Заголовок 2 Знак"/>
    <w:basedOn w:val="a2"/>
    <w:link w:val="21"/>
    <w:rsid w:val="00A67C30"/>
    <w:rPr>
      <w:rFonts w:eastAsia="Times New Roman" w:cs="Times New Roman"/>
      <w:b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rsid w:val="00910F7A"/>
    <w:rPr>
      <w:rFonts w:eastAsia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2"/>
    <w:link w:val="40"/>
    <w:rsid w:val="00910F7A"/>
    <w:rPr>
      <w:rFonts w:eastAsia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910F7A"/>
    <w:rPr>
      <w:rFonts w:eastAsia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10F7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10F7A"/>
    <w:rPr>
      <w:rFonts w:eastAsia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10F7A"/>
    <w:rPr>
      <w:rFonts w:eastAsia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10F7A"/>
    <w:rPr>
      <w:rFonts w:eastAsia="Times New Roman" w:cs="Arial"/>
      <w:sz w:val="22"/>
      <w:lang w:eastAsia="ru-RU"/>
    </w:rPr>
  </w:style>
  <w:style w:type="paragraph" w:customStyle="1" w:styleId="a5">
    <w:name w:val="Текст таблицы справа"/>
    <w:basedOn w:val="a1"/>
    <w:rsid w:val="00C029D8"/>
    <w:pPr>
      <w:spacing w:line="240" w:lineRule="auto"/>
      <w:ind w:firstLine="0"/>
      <w:jc w:val="right"/>
    </w:pPr>
    <w:rPr>
      <w:sz w:val="20"/>
    </w:rPr>
  </w:style>
  <w:style w:type="paragraph" w:styleId="a6">
    <w:name w:val="Body Text"/>
    <w:basedOn w:val="a1"/>
    <w:link w:val="a7"/>
    <w:semiHidden/>
    <w:rsid w:val="00C029D8"/>
    <w:pPr>
      <w:ind w:firstLine="0"/>
    </w:pPr>
  </w:style>
  <w:style w:type="character" w:customStyle="1" w:styleId="a7">
    <w:name w:val="Основной текст Знак"/>
    <w:link w:val="a6"/>
    <w:semiHidden/>
    <w:rsid w:val="00C029D8"/>
    <w:rPr>
      <w:rFonts w:eastAsia="Times New Roman" w:cs="Times New Roman"/>
      <w:sz w:val="28"/>
      <w:szCs w:val="20"/>
      <w:lang w:eastAsia="ru-RU"/>
    </w:rPr>
  </w:style>
  <w:style w:type="paragraph" w:customStyle="1" w:styleId="a8">
    <w:name w:val="Примечание"/>
    <w:basedOn w:val="a1"/>
    <w:next w:val="a1"/>
    <w:link w:val="a9"/>
    <w:rsid w:val="00C029D8"/>
    <w:rPr>
      <w:sz w:val="20"/>
    </w:rPr>
  </w:style>
  <w:style w:type="character" w:customStyle="1" w:styleId="a9">
    <w:name w:val="Примечание Знак"/>
    <w:link w:val="a8"/>
    <w:rsid w:val="00C029D8"/>
    <w:rPr>
      <w:rFonts w:eastAsia="Times New Roman" w:cs="Times New Roman"/>
      <w:sz w:val="20"/>
      <w:szCs w:val="20"/>
      <w:lang w:eastAsia="ru-RU"/>
    </w:rPr>
  </w:style>
  <w:style w:type="paragraph" w:customStyle="1" w:styleId="aa">
    <w:name w:val="Рисунок"/>
    <w:basedOn w:val="a6"/>
    <w:next w:val="a1"/>
    <w:autoRedefine/>
    <w:qFormat/>
    <w:rsid w:val="00C029D8"/>
    <w:pPr>
      <w:keepLines/>
      <w:tabs>
        <w:tab w:val="center" w:pos="5103"/>
        <w:tab w:val="left" w:pos="9639"/>
      </w:tabs>
      <w:spacing w:before="120" w:after="120"/>
      <w:jc w:val="center"/>
    </w:pPr>
  </w:style>
  <w:style w:type="character" w:styleId="ab">
    <w:name w:val="FollowedHyperlink"/>
    <w:semiHidden/>
    <w:rsid w:val="00C029D8"/>
    <w:rPr>
      <w:color w:val="800080"/>
      <w:u w:val="none"/>
    </w:rPr>
  </w:style>
  <w:style w:type="paragraph" w:customStyle="1" w:styleId="ac">
    <w:name w:val="Текст таблицы"/>
    <w:basedOn w:val="a1"/>
    <w:rsid w:val="00C029D8"/>
    <w:pPr>
      <w:ind w:firstLine="0"/>
      <w:jc w:val="left"/>
    </w:pPr>
    <w:rPr>
      <w:szCs w:val="24"/>
    </w:rPr>
  </w:style>
  <w:style w:type="paragraph" w:styleId="ad">
    <w:name w:val="header"/>
    <w:basedOn w:val="a1"/>
    <w:link w:val="ae"/>
    <w:rsid w:val="00C029D8"/>
    <w:pPr>
      <w:keepLines/>
      <w:spacing w:line="240" w:lineRule="auto"/>
      <w:ind w:firstLine="0"/>
      <w:jc w:val="center"/>
    </w:pPr>
  </w:style>
  <w:style w:type="character" w:customStyle="1" w:styleId="ae">
    <w:name w:val="Верхний колонтитул Знак"/>
    <w:link w:val="ad"/>
    <w:rsid w:val="00C029D8"/>
    <w:rPr>
      <w:rFonts w:eastAsia="Times New Roman" w:cs="Times New Roman"/>
      <w:sz w:val="28"/>
      <w:szCs w:val="20"/>
      <w:lang w:eastAsia="ru-RU"/>
    </w:rPr>
  </w:style>
  <w:style w:type="paragraph" w:styleId="23">
    <w:name w:val="Body Text Indent 2"/>
    <w:basedOn w:val="a1"/>
    <w:link w:val="24"/>
    <w:semiHidden/>
    <w:rsid w:val="00C029D8"/>
    <w:pPr>
      <w:ind w:left="1247" w:firstLine="0"/>
    </w:pPr>
  </w:style>
  <w:style w:type="character" w:customStyle="1" w:styleId="24">
    <w:name w:val="Основной текст с отступом 2 Знак"/>
    <w:basedOn w:val="a2"/>
    <w:link w:val="23"/>
    <w:semiHidden/>
    <w:rsid w:val="00910F7A"/>
    <w:rPr>
      <w:rFonts w:eastAsia="Times New Roman" w:cs="Times New Roman"/>
      <w:sz w:val="28"/>
      <w:szCs w:val="20"/>
      <w:lang w:eastAsia="ru-RU"/>
    </w:rPr>
  </w:style>
  <w:style w:type="character" w:styleId="af">
    <w:name w:val="annotation reference"/>
    <w:semiHidden/>
    <w:rsid w:val="00C029D8"/>
    <w:rPr>
      <w:sz w:val="16"/>
    </w:rPr>
  </w:style>
  <w:style w:type="character" w:styleId="af0">
    <w:name w:val="footnote reference"/>
    <w:semiHidden/>
    <w:rsid w:val="00C029D8"/>
    <w:rPr>
      <w:vertAlign w:val="superscript"/>
    </w:rPr>
  </w:style>
  <w:style w:type="paragraph" w:styleId="a">
    <w:name w:val="List Bullet"/>
    <w:basedOn w:val="a1"/>
    <w:rsid w:val="00C029D8"/>
    <w:pPr>
      <w:numPr>
        <w:numId w:val="23"/>
      </w:numPr>
      <w:ind w:left="0" w:firstLine="709"/>
    </w:pPr>
    <w:rPr>
      <w:szCs w:val="24"/>
    </w:rPr>
  </w:style>
  <w:style w:type="paragraph" w:styleId="af1">
    <w:name w:val="List"/>
    <w:basedOn w:val="a1"/>
    <w:rsid w:val="00C029D8"/>
    <w:pPr>
      <w:tabs>
        <w:tab w:val="left" w:pos="1134"/>
      </w:tabs>
    </w:pPr>
  </w:style>
  <w:style w:type="paragraph" w:styleId="2">
    <w:name w:val="List Bullet 2"/>
    <w:basedOn w:val="a1"/>
    <w:rsid w:val="00C029D8"/>
    <w:pPr>
      <w:numPr>
        <w:numId w:val="6"/>
      </w:numPr>
      <w:tabs>
        <w:tab w:val="clear" w:pos="1397"/>
        <w:tab w:val="num" w:pos="0"/>
      </w:tabs>
      <w:ind w:left="0" w:firstLine="709"/>
    </w:pPr>
    <w:rPr>
      <w:szCs w:val="24"/>
    </w:rPr>
  </w:style>
  <w:style w:type="paragraph" w:styleId="25">
    <w:name w:val="List 2"/>
    <w:basedOn w:val="a1"/>
    <w:rsid w:val="00C029D8"/>
    <w:pPr>
      <w:tabs>
        <w:tab w:val="left" w:pos="1560"/>
      </w:tabs>
      <w:ind w:left="709" w:firstLine="425"/>
    </w:pPr>
  </w:style>
  <w:style w:type="paragraph" w:customStyle="1" w:styleId="af2">
    <w:name w:val="Название"/>
    <w:basedOn w:val="a1"/>
    <w:next w:val="a1"/>
    <w:link w:val="af3"/>
    <w:uiPriority w:val="99"/>
    <w:qFormat/>
    <w:rsid w:val="00C029D8"/>
    <w:pPr>
      <w:keepNext/>
      <w:keepLines/>
      <w:ind w:firstLine="0"/>
      <w:jc w:val="center"/>
    </w:pPr>
    <w:rPr>
      <w:b/>
      <w:szCs w:val="28"/>
    </w:rPr>
  </w:style>
  <w:style w:type="character" w:styleId="af4">
    <w:name w:val="page number"/>
    <w:rsid w:val="00C029D8"/>
    <w:rPr>
      <w:noProof/>
      <w:sz w:val="24"/>
      <w:lang w:val="ru-RU"/>
    </w:rPr>
  </w:style>
  <w:style w:type="paragraph" w:customStyle="1" w:styleId="af5">
    <w:name w:val="Номер таблицы"/>
    <w:basedOn w:val="a6"/>
    <w:next w:val="ac"/>
    <w:rsid w:val="00C029D8"/>
    <w:pPr>
      <w:keepNext/>
      <w:keepLines/>
      <w:spacing w:before="120" w:after="120"/>
      <w:ind w:firstLine="720"/>
      <w:jc w:val="left"/>
    </w:pPr>
    <w:rPr>
      <w:szCs w:val="28"/>
    </w:rPr>
  </w:style>
  <w:style w:type="character" w:customStyle="1" w:styleId="af6">
    <w:name w:val="Разреженный"/>
    <w:semiHidden/>
    <w:rsid w:val="00C029D8"/>
    <w:rPr>
      <w:spacing w:val="20"/>
    </w:rPr>
  </w:style>
  <w:style w:type="paragraph" w:styleId="12">
    <w:name w:val="toc 1"/>
    <w:basedOn w:val="a1"/>
    <w:next w:val="a1"/>
    <w:uiPriority w:val="39"/>
    <w:rsid w:val="00C029D8"/>
    <w:pPr>
      <w:tabs>
        <w:tab w:val="right" w:leader="dot" w:pos="9639"/>
      </w:tabs>
      <w:ind w:left="284" w:right="737" w:hanging="284"/>
    </w:pPr>
  </w:style>
  <w:style w:type="paragraph" w:styleId="26">
    <w:name w:val="toc 2"/>
    <w:basedOn w:val="12"/>
    <w:next w:val="a1"/>
    <w:uiPriority w:val="39"/>
    <w:rsid w:val="00C029D8"/>
    <w:pPr>
      <w:ind w:left="738" w:hanging="454"/>
    </w:pPr>
    <w:rPr>
      <w:noProof/>
    </w:rPr>
  </w:style>
  <w:style w:type="paragraph" w:styleId="32">
    <w:name w:val="toc 3"/>
    <w:basedOn w:val="a1"/>
    <w:next w:val="a1"/>
    <w:semiHidden/>
    <w:rsid w:val="00C029D8"/>
    <w:pPr>
      <w:tabs>
        <w:tab w:val="right" w:leader="dot" w:pos="9639"/>
      </w:tabs>
      <w:ind w:left="1361" w:right="737" w:hanging="624"/>
    </w:pPr>
  </w:style>
  <w:style w:type="paragraph" w:styleId="42">
    <w:name w:val="toc 4"/>
    <w:basedOn w:val="a1"/>
    <w:next w:val="a1"/>
    <w:semiHidden/>
    <w:rsid w:val="00C029D8"/>
    <w:pPr>
      <w:ind w:left="2098" w:right="737" w:hanging="737"/>
    </w:pPr>
  </w:style>
  <w:style w:type="paragraph" w:styleId="af7">
    <w:name w:val="Body Text Indent"/>
    <w:basedOn w:val="a6"/>
    <w:link w:val="af8"/>
    <w:semiHidden/>
    <w:rsid w:val="00C029D8"/>
    <w:pPr>
      <w:ind w:left="425"/>
    </w:pPr>
  </w:style>
  <w:style w:type="character" w:customStyle="1" w:styleId="af8">
    <w:name w:val="Основной текст с отступом Знак"/>
    <w:basedOn w:val="a7"/>
    <w:link w:val="af7"/>
    <w:semiHidden/>
    <w:rsid w:val="00C029D8"/>
    <w:rPr>
      <w:rFonts w:eastAsia="Times New Roman" w:cs="Times New Roman"/>
      <w:sz w:val="28"/>
      <w:szCs w:val="20"/>
      <w:lang w:eastAsia="ru-RU"/>
    </w:rPr>
  </w:style>
  <w:style w:type="character" w:customStyle="1" w:styleId="af9">
    <w:name w:val="Формула в тексте"/>
    <w:rsid w:val="00C029D8"/>
    <w:rPr>
      <w:rFonts w:ascii="Times New Roman" w:hAnsi="Times New Roman"/>
      <w:i/>
    </w:rPr>
  </w:style>
  <w:style w:type="paragraph" w:styleId="afa">
    <w:name w:val="List Continue"/>
    <w:basedOn w:val="a6"/>
    <w:rsid w:val="00C029D8"/>
  </w:style>
  <w:style w:type="paragraph" w:styleId="27">
    <w:name w:val="List Continue 2"/>
    <w:basedOn w:val="a6"/>
    <w:rsid w:val="00C029D8"/>
    <w:pPr>
      <w:ind w:left="680"/>
    </w:pPr>
  </w:style>
  <w:style w:type="character" w:customStyle="1" w:styleId="13">
    <w:name w:val="Выделение 1"/>
    <w:semiHidden/>
    <w:rsid w:val="00C029D8"/>
    <w:rPr>
      <w:b/>
    </w:rPr>
  </w:style>
  <w:style w:type="paragraph" w:customStyle="1" w:styleId="afb">
    <w:name w:val="Титульный"/>
    <w:semiHidden/>
    <w:rsid w:val="00C029D8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fc">
    <w:name w:val="endnote text"/>
    <w:basedOn w:val="a1"/>
    <w:link w:val="afd"/>
    <w:semiHidden/>
    <w:rsid w:val="00C029D8"/>
    <w:rPr>
      <w:sz w:val="20"/>
    </w:rPr>
  </w:style>
  <w:style w:type="character" w:customStyle="1" w:styleId="afd">
    <w:name w:val="Текст концевой сноски Знак"/>
    <w:basedOn w:val="a2"/>
    <w:link w:val="afc"/>
    <w:semiHidden/>
    <w:rsid w:val="00910F7A"/>
    <w:rPr>
      <w:rFonts w:eastAsia="Times New Roman" w:cs="Times New Roman"/>
      <w:sz w:val="20"/>
      <w:szCs w:val="20"/>
      <w:lang w:eastAsia="ru-RU"/>
    </w:rPr>
  </w:style>
  <w:style w:type="paragraph" w:styleId="afe">
    <w:name w:val="Balloon Text"/>
    <w:basedOn w:val="a1"/>
    <w:link w:val="aff"/>
    <w:semiHidden/>
    <w:rsid w:val="00C029D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semiHidden/>
    <w:rsid w:val="00910F7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annotation text"/>
    <w:basedOn w:val="a1"/>
    <w:link w:val="aff1"/>
    <w:semiHidden/>
    <w:rsid w:val="00C029D8"/>
    <w:rPr>
      <w:sz w:val="20"/>
    </w:rPr>
  </w:style>
  <w:style w:type="character" w:customStyle="1" w:styleId="aff1">
    <w:name w:val="Текст примечания Знак"/>
    <w:basedOn w:val="a2"/>
    <w:link w:val="aff0"/>
    <w:semiHidden/>
    <w:rsid w:val="00910F7A"/>
    <w:rPr>
      <w:rFonts w:eastAsia="Times New Roman" w:cs="Times New Roman"/>
      <w:sz w:val="20"/>
      <w:szCs w:val="20"/>
      <w:lang w:eastAsia="ru-RU"/>
    </w:rPr>
  </w:style>
  <w:style w:type="paragraph" w:styleId="aff2">
    <w:name w:val="footnote text"/>
    <w:basedOn w:val="a1"/>
    <w:link w:val="aff3"/>
    <w:semiHidden/>
    <w:rsid w:val="00C029D8"/>
    <w:rPr>
      <w:sz w:val="20"/>
    </w:rPr>
  </w:style>
  <w:style w:type="character" w:customStyle="1" w:styleId="aff3">
    <w:name w:val="Текст сноски Знак"/>
    <w:basedOn w:val="a2"/>
    <w:link w:val="aff2"/>
    <w:semiHidden/>
    <w:rsid w:val="00910F7A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Титульный1"/>
    <w:semiHidden/>
    <w:rsid w:val="00C029D8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4">
    <w:name w:val="Приложение"/>
    <w:basedOn w:val="a1"/>
    <w:next w:val="a1"/>
    <w:rsid w:val="00C029D8"/>
    <w:pPr>
      <w:keepNext/>
      <w:pageBreakBefore/>
      <w:spacing w:before="120" w:after="360" w:line="240" w:lineRule="auto"/>
      <w:ind w:left="6237" w:firstLine="0"/>
      <w:jc w:val="right"/>
      <w:outlineLvl w:val="0"/>
    </w:pPr>
    <w:rPr>
      <w:b/>
      <w:szCs w:val="28"/>
    </w:rPr>
  </w:style>
  <w:style w:type="paragraph" w:customStyle="1" w:styleId="15">
    <w:name w:val="НАЗВАНИЕ1"/>
    <w:basedOn w:val="af2"/>
    <w:next w:val="a1"/>
    <w:rsid w:val="00C029D8"/>
    <w:pPr>
      <w:ind w:right="680"/>
    </w:pPr>
  </w:style>
  <w:style w:type="character" w:styleId="aff5">
    <w:name w:val="Hyperlink"/>
    <w:uiPriority w:val="99"/>
    <w:rsid w:val="00C029D8"/>
    <w:rPr>
      <w:color w:val="0000FF"/>
      <w:u w:val="none"/>
    </w:rPr>
  </w:style>
  <w:style w:type="paragraph" w:customStyle="1" w:styleId="28">
    <w:name w:val="Обычный 2"/>
    <w:basedOn w:val="a1"/>
    <w:semiHidden/>
    <w:rsid w:val="00C029D8"/>
    <w:pPr>
      <w:outlineLvl w:val="1"/>
    </w:pPr>
  </w:style>
  <w:style w:type="paragraph" w:customStyle="1" w:styleId="33">
    <w:name w:val="Обычный 3"/>
    <w:basedOn w:val="a1"/>
    <w:semiHidden/>
    <w:rsid w:val="00C029D8"/>
    <w:pPr>
      <w:outlineLvl w:val="2"/>
    </w:pPr>
  </w:style>
  <w:style w:type="paragraph" w:styleId="aff6">
    <w:name w:val="Document Map"/>
    <w:basedOn w:val="a1"/>
    <w:link w:val="aff7"/>
    <w:semiHidden/>
    <w:rsid w:val="00C029D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7">
    <w:name w:val="Схема документа Знак"/>
    <w:basedOn w:val="a2"/>
    <w:link w:val="aff6"/>
    <w:semiHidden/>
    <w:rsid w:val="00910F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91">
    <w:name w:val="toc 9"/>
    <w:basedOn w:val="a1"/>
    <w:next w:val="a1"/>
    <w:semiHidden/>
    <w:rsid w:val="00C029D8"/>
    <w:pPr>
      <w:ind w:left="1920"/>
    </w:pPr>
  </w:style>
  <w:style w:type="paragraph" w:styleId="16">
    <w:name w:val="index 1"/>
    <w:basedOn w:val="a1"/>
    <w:next w:val="a1"/>
    <w:semiHidden/>
    <w:rsid w:val="00C029D8"/>
    <w:pPr>
      <w:ind w:left="240" w:hanging="240"/>
    </w:pPr>
  </w:style>
  <w:style w:type="paragraph" w:styleId="29">
    <w:name w:val="index 2"/>
    <w:basedOn w:val="a1"/>
    <w:next w:val="a1"/>
    <w:semiHidden/>
    <w:rsid w:val="00C029D8"/>
    <w:pPr>
      <w:ind w:left="480" w:hanging="240"/>
    </w:pPr>
  </w:style>
  <w:style w:type="paragraph" w:styleId="34">
    <w:name w:val="index 3"/>
    <w:basedOn w:val="a1"/>
    <w:next w:val="a1"/>
    <w:semiHidden/>
    <w:rsid w:val="00C029D8"/>
    <w:pPr>
      <w:ind w:left="720" w:hanging="240"/>
    </w:pPr>
  </w:style>
  <w:style w:type="paragraph" w:styleId="43">
    <w:name w:val="index 4"/>
    <w:basedOn w:val="a1"/>
    <w:next w:val="a1"/>
    <w:semiHidden/>
    <w:rsid w:val="00C029D8"/>
    <w:pPr>
      <w:ind w:left="960" w:hanging="240"/>
    </w:pPr>
  </w:style>
  <w:style w:type="character" w:customStyle="1" w:styleId="2a">
    <w:name w:val="Выделение 2"/>
    <w:semiHidden/>
    <w:rsid w:val="00C029D8"/>
    <w:rPr>
      <w:b/>
      <w:i/>
    </w:rPr>
  </w:style>
  <w:style w:type="paragraph" w:customStyle="1" w:styleId="aff8">
    <w:name w:val="Продолжение таблицы"/>
    <w:basedOn w:val="af5"/>
    <w:rsid w:val="00C029D8"/>
    <w:pPr>
      <w:spacing w:before="0" w:after="60" w:line="240" w:lineRule="auto"/>
    </w:pPr>
  </w:style>
  <w:style w:type="paragraph" w:customStyle="1" w:styleId="aff9">
    <w:name w:val="Формула"/>
    <w:basedOn w:val="aa"/>
    <w:next w:val="a1"/>
    <w:rsid w:val="00C029D8"/>
    <w:pPr>
      <w:tabs>
        <w:tab w:val="clear" w:pos="9639"/>
        <w:tab w:val="left" w:pos="9072"/>
      </w:tabs>
      <w:spacing w:after="360"/>
    </w:pPr>
    <w:rPr>
      <w:b/>
    </w:rPr>
  </w:style>
  <w:style w:type="paragraph" w:customStyle="1" w:styleId="affa">
    <w:name w:val="Пример"/>
    <w:basedOn w:val="a1"/>
    <w:next w:val="a1"/>
    <w:rsid w:val="00C029D8"/>
    <w:rPr>
      <w:b/>
      <w:i/>
      <w:sz w:val="20"/>
    </w:rPr>
  </w:style>
  <w:style w:type="paragraph" w:customStyle="1" w:styleId="affb">
    <w:name w:val="Текст таблицы слева"/>
    <w:basedOn w:val="a1"/>
    <w:rsid w:val="00C029D8"/>
    <w:pPr>
      <w:spacing w:line="240" w:lineRule="auto"/>
      <w:ind w:firstLine="0"/>
      <w:jc w:val="left"/>
    </w:pPr>
    <w:rPr>
      <w:sz w:val="20"/>
    </w:rPr>
  </w:style>
  <w:style w:type="paragraph" w:customStyle="1" w:styleId="affc">
    <w:name w:val="Тест таблицы по центру"/>
    <w:basedOn w:val="a1"/>
    <w:rsid w:val="00C029D8"/>
    <w:pPr>
      <w:spacing w:line="240" w:lineRule="auto"/>
      <w:ind w:firstLine="0"/>
      <w:jc w:val="center"/>
    </w:pPr>
    <w:rPr>
      <w:sz w:val="20"/>
    </w:rPr>
  </w:style>
  <w:style w:type="paragraph" w:styleId="affd">
    <w:name w:val="Message Header"/>
    <w:basedOn w:val="a1"/>
    <w:link w:val="affe"/>
    <w:rsid w:val="00C029D8"/>
    <w:pPr>
      <w:keepNext/>
      <w:spacing w:line="240" w:lineRule="auto"/>
      <w:ind w:firstLine="0"/>
      <w:jc w:val="center"/>
    </w:pPr>
    <w:rPr>
      <w:rFonts w:cs="Arial"/>
      <w:b/>
      <w:sz w:val="20"/>
      <w:szCs w:val="24"/>
    </w:rPr>
  </w:style>
  <w:style w:type="character" w:customStyle="1" w:styleId="affe">
    <w:name w:val="Шапка Знак"/>
    <w:basedOn w:val="a2"/>
    <w:link w:val="affd"/>
    <w:rsid w:val="00910F7A"/>
    <w:rPr>
      <w:rFonts w:eastAsia="Times New Roman" w:cs="Arial"/>
      <w:b/>
      <w:sz w:val="20"/>
      <w:szCs w:val="24"/>
      <w:lang w:eastAsia="ru-RU"/>
    </w:rPr>
  </w:style>
  <w:style w:type="character" w:styleId="afff">
    <w:name w:val="Emphasis"/>
    <w:qFormat/>
    <w:rsid w:val="00C029D8"/>
    <w:rPr>
      <w:i/>
      <w:iCs/>
    </w:rPr>
  </w:style>
  <w:style w:type="paragraph" w:styleId="afff0">
    <w:name w:val="annotation subject"/>
    <w:basedOn w:val="aff0"/>
    <w:next w:val="aff0"/>
    <w:link w:val="afff1"/>
    <w:semiHidden/>
    <w:rsid w:val="00C029D8"/>
    <w:rPr>
      <w:b/>
      <w:bCs/>
    </w:rPr>
  </w:style>
  <w:style w:type="character" w:customStyle="1" w:styleId="afff1">
    <w:name w:val="Тема примечания Знак"/>
    <w:basedOn w:val="aff1"/>
    <w:link w:val="afff0"/>
    <w:semiHidden/>
    <w:rsid w:val="00910F7A"/>
    <w:rPr>
      <w:rFonts w:eastAsia="Times New Roman" w:cs="Times New Roman"/>
      <w:b/>
      <w:bCs/>
      <w:sz w:val="20"/>
      <w:szCs w:val="20"/>
      <w:lang w:eastAsia="ru-RU"/>
    </w:rPr>
  </w:style>
  <w:style w:type="character" w:styleId="afff2">
    <w:name w:val="endnote reference"/>
    <w:semiHidden/>
    <w:rsid w:val="00C029D8"/>
    <w:rPr>
      <w:b/>
      <w:vertAlign w:val="superscript"/>
    </w:rPr>
  </w:style>
  <w:style w:type="table" w:styleId="afff3">
    <w:name w:val="Table Grid"/>
    <w:basedOn w:val="a3"/>
    <w:rsid w:val="00C029D8"/>
    <w:pPr>
      <w:spacing w:after="60" w:line="240" w:lineRule="auto"/>
      <w:ind w:firstLine="680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2"/>
    <w:basedOn w:val="a1"/>
    <w:link w:val="2c"/>
    <w:semiHidden/>
    <w:rsid w:val="00C029D8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semiHidden/>
    <w:rsid w:val="00910F7A"/>
    <w:rPr>
      <w:rFonts w:eastAsia="Times New Roman" w:cs="Times New Roman"/>
      <w:sz w:val="28"/>
      <w:szCs w:val="20"/>
      <w:lang w:eastAsia="ru-RU"/>
    </w:rPr>
  </w:style>
  <w:style w:type="paragraph" w:customStyle="1" w:styleId="20">
    <w:name w:val="Обычный Нум2"/>
    <w:basedOn w:val="21"/>
    <w:rsid w:val="00C029D8"/>
    <w:pPr>
      <w:keepNext w:val="0"/>
      <w:numPr>
        <w:numId w:val="7"/>
      </w:numPr>
      <w:tabs>
        <w:tab w:val="left" w:pos="1418"/>
      </w:tabs>
      <w:spacing w:before="0" w:after="0"/>
      <w:ind w:left="0" w:firstLine="851"/>
      <w:outlineLvl w:val="9"/>
    </w:pPr>
    <w:rPr>
      <w:b w:val="0"/>
      <w:sz w:val="24"/>
    </w:rPr>
  </w:style>
  <w:style w:type="paragraph" w:customStyle="1" w:styleId="3">
    <w:name w:val="Обычный Нум3"/>
    <w:basedOn w:val="30"/>
    <w:rsid w:val="00C029D8"/>
    <w:pPr>
      <w:keepNext w:val="0"/>
      <w:numPr>
        <w:numId w:val="7"/>
      </w:numPr>
      <w:tabs>
        <w:tab w:val="clear" w:pos="1701"/>
        <w:tab w:val="num" w:pos="1560"/>
      </w:tabs>
      <w:spacing w:before="0" w:after="0"/>
      <w:ind w:left="0" w:firstLine="851"/>
      <w:outlineLvl w:val="9"/>
    </w:pPr>
    <w:rPr>
      <w:b w:val="0"/>
    </w:rPr>
  </w:style>
  <w:style w:type="paragraph" w:customStyle="1" w:styleId="4">
    <w:name w:val="Обычный Нум4"/>
    <w:basedOn w:val="40"/>
    <w:rsid w:val="00C029D8"/>
    <w:pPr>
      <w:keepNext w:val="0"/>
      <w:keepLines w:val="0"/>
      <w:numPr>
        <w:numId w:val="7"/>
      </w:numPr>
      <w:tabs>
        <w:tab w:val="left" w:pos="1701"/>
      </w:tabs>
      <w:spacing w:before="0" w:after="60"/>
      <w:ind w:firstLine="709"/>
      <w:jc w:val="both"/>
      <w:outlineLvl w:val="9"/>
    </w:pPr>
  </w:style>
  <w:style w:type="paragraph" w:styleId="afff4">
    <w:name w:val="footer"/>
    <w:basedOn w:val="a1"/>
    <w:link w:val="afff5"/>
    <w:uiPriority w:val="99"/>
    <w:rsid w:val="00C029D8"/>
    <w:pPr>
      <w:tabs>
        <w:tab w:val="right" w:pos="9355"/>
      </w:tabs>
      <w:spacing w:before="120" w:after="120"/>
      <w:ind w:firstLine="0"/>
      <w:jc w:val="center"/>
    </w:pPr>
  </w:style>
  <w:style w:type="character" w:customStyle="1" w:styleId="afff5">
    <w:name w:val="Нижний колонтитул Знак"/>
    <w:basedOn w:val="a2"/>
    <w:link w:val="afff4"/>
    <w:uiPriority w:val="99"/>
    <w:rsid w:val="00C029D8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Прил Заголовок 1"/>
    <w:basedOn w:val="10"/>
    <w:next w:val="a1"/>
    <w:qFormat/>
    <w:rsid w:val="00C029D8"/>
    <w:pPr>
      <w:numPr>
        <w:numId w:val="7"/>
      </w:numPr>
      <w:spacing w:before="120"/>
    </w:pPr>
  </w:style>
  <w:style w:type="paragraph" w:customStyle="1" w:styleId="2d">
    <w:name w:val="Прил Заголовок 2"/>
    <w:basedOn w:val="21"/>
    <w:next w:val="a1"/>
    <w:qFormat/>
    <w:rsid w:val="00C029D8"/>
    <w:pPr>
      <w:numPr>
        <w:ilvl w:val="0"/>
        <w:numId w:val="0"/>
      </w:numPr>
      <w:spacing w:before="120"/>
      <w:ind w:left="680"/>
    </w:pPr>
  </w:style>
  <w:style w:type="paragraph" w:customStyle="1" w:styleId="35">
    <w:name w:val="Прил Заголовок 3"/>
    <w:basedOn w:val="30"/>
    <w:next w:val="a1"/>
    <w:qFormat/>
    <w:rsid w:val="00C029D8"/>
    <w:pPr>
      <w:numPr>
        <w:ilvl w:val="0"/>
        <w:numId w:val="0"/>
      </w:numPr>
      <w:tabs>
        <w:tab w:val="num" w:pos="1701"/>
      </w:tabs>
      <w:spacing w:before="120"/>
      <w:ind w:left="680"/>
    </w:pPr>
  </w:style>
  <w:style w:type="paragraph" w:customStyle="1" w:styleId="afff6">
    <w:name w:val="Продолжение Приложение"/>
    <w:basedOn w:val="aff4"/>
    <w:next w:val="a1"/>
    <w:qFormat/>
    <w:rsid w:val="00C029D8"/>
    <w:pPr>
      <w:pageBreakBefore w:val="0"/>
      <w:widowControl w:val="0"/>
      <w:spacing w:before="0"/>
      <w:outlineLvl w:val="9"/>
    </w:pPr>
  </w:style>
  <w:style w:type="paragraph" w:styleId="afff7">
    <w:name w:val="Body Text First Indent"/>
    <w:basedOn w:val="a6"/>
    <w:link w:val="afff8"/>
    <w:rsid w:val="00C029D8"/>
    <w:pPr>
      <w:ind w:firstLine="360"/>
    </w:pPr>
  </w:style>
  <w:style w:type="character" w:customStyle="1" w:styleId="afff8">
    <w:name w:val="Красная строка Знак"/>
    <w:basedOn w:val="a7"/>
    <w:link w:val="afff7"/>
    <w:rsid w:val="00C029D8"/>
    <w:rPr>
      <w:rFonts w:eastAsia="Times New Roman" w:cs="Times New Roman"/>
      <w:sz w:val="28"/>
      <w:szCs w:val="20"/>
      <w:lang w:eastAsia="ru-RU"/>
    </w:rPr>
  </w:style>
  <w:style w:type="paragraph" w:customStyle="1" w:styleId="afff9">
    <w:name w:val="ГС_Основной_текст"/>
    <w:basedOn w:val="a1"/>
    <w:link w:val="afffa"/>
    <w:uiPriority w:val="99"/>
    <w:rsid w:val="00C029D8"/>
    <w:pPr>
      <w:tabs>
        <w:tab w:val="left" w:pos="851"/>
      </w:tabs>
      <w:spacing w:before="60"/>
    </w:pPr>
    <w:rPr>
      <w:szCs w:val="24"/>
    </w:rPr>
  </w:style>
  <w:style w:type="character" w:customStyle="1" w:styleId="afffa">
    <w:name w:val="ГС_Основной_текст Знак"/>
    <w:link w:val="afff9"/>
    <w:uiPriority w:val="99"/>
    <w:locked/>
    <w:rsid w:val="00C029D8"/>
    <w:rPr>
      <w:rFonts w:eastAsia="Times New Roman" w:cs="Times New Roman"/>
      <w:sz w:val="28"/>
      <w:szCs w:val="24"/>
      <w:lang w:eastAsia="ru-RU"/>
    </w:rPr>
  </w:style>
  <w:style w:type="paragraph" w:customStyle="1" w:styleId="18">
    <w:name w:val="ГС_Название_18пт"/>
    <w:next w:val="afff9"/>
    <w:uiPriority w:val="99"/>
    <w:rsid w:val="00C029D8"/>
    <w:pPr>
      <w:tabs>
        <w:tab w:val="left" w:pos="397"/>
      </w:tabs>
      <w:spacing w:before="120" w:after="360" w:line="240" w:lineRule="auto"/>
      <w:jc w:val="center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customStyle="1" w:styleId="afffb">
    <w:name w:val="ГС_ОснТекст_без_отступа"/>
    <w:basedOn w:val="afff9"/>
    <w:next w:val="afff9"/>
    <w:link w:val="afffc"/>
    <w:rsid w:val="00C029D8"/>
    <w:pPr>
      <w:ind w:firstLine="0"/>
    </w:pPr>
  </w:style>
  <w:style w:type="character" w:customStyle="1" w:styleId="afffc">
    <w:name w:val="ГС_ОснТекст_без_отступа Знак"/>
    <w:link w:val="afffb"/>
    <w:locked/>
    <w:rsid w:val="00C029D8"/>
    <w:rPr>
      <w:rFonts w:eastAsia="Times New Roman" w:cs="Times New Roman"/>
      <w:sz w:val="28"/>
      <w:szCs w:val="24"/>
      <w:lang w:eastAsia="ru-RU"/>
    </w:rPr>
  </w:style>
  <w:style w:type="character" w:customStyle="1" w:styleId="af3">
    <w:name w:val="Заголовок Знак"/>
    <w:basedOn w:val="a2"/>
    <w:link w:val="af2"/>
    <w:uiPriority w:val="99"/>
    <w:locked/>
    <w:rsid w:val="00C029D8"/>
    <w:rPr>
      <w:rFonts w:eastAsia="Times New Roman" w:cs="Times New Roman"/>
      <w:b/>
      <w:sz w:val="28"/>
      <w:szCs w:val="28"/>
      <w:lang w:eastAsia="ru-RU"/>
    </w:rPr>
  </w:style>
  <w:style w:type="paragraph" w:styleId="afffd">
    <w:name w:val="TOC Heading"/>
    <w:basedOn w:val="10"/>
    <w:next w:val="a1"/>
    <w:uiPriority w:val="39"/>
    <w:unhideWhenUsed/>
    <w:qFormat/>
    <w:rsid w:val="00C029D8"/>
    <w:pPr>
      <w:keepLines/>
      <w:numPr>
        <w:numId w:val="0"/>
      </w:numPr>
      <w:tabs>
        <w:tab w:val="clear" w:pos="426"/>
      </w:tabs>
      <w:spacing w:line="259" w:lineRule="auto"/>
      <w:jc w:val="center"/>
      <w:outlineLvl w:val="9"/>
    </w:pPr>
    <w:rPr>
      <w:rFonts w:eastAsiaTheme="majorEastAsia"/>
      <w:caps/>
      <w:szCs w:val="32"/>
    </w:rPr>
  </w:style>
  <w:style w:type="paragraph" w:styleId="afffe">
    <w:name w:val="Title"/>
    <w:basedOn w:val="a1"/>
    <w:next w:val="a1"/>
    <w:link w:val="17"/>
    <w:qFormat/>
    <w:rsid w:val="00C029D8"/>
    <w:pPr>
      <w:keepNext/>
      <w:keepLines/>
      <w:pageBreakBefore/>
      <w:spacing w:before="240" w:after="240" w:line="240" w:lineRule="auto"/>
      <w:ind w:firstLine="0"/>
      <w:jc w:val="center"/>
      <w:outlineLvl w:val="0"/>
    </w:pPr>
    <w:rPr>
      <w:b/>
      <w:caps/>
      <w:szCs w:val="28"/>
    </w:rPr>
  </w:style>
  <w:style w:type="character" w:customStyle="1" w:styleId="17">
    <w:name w:val="Заголовок Знак1"/>
    <w:basedOn w:val="a2"/>
    <w:link w:val="afffe"/>
    <w:rsid w:val="00C029D8"/>
    <w:rPr>
      <w:rFonts w:eastAsia="Times New Roman" w:cs="Times New Roman"/>
      <w:b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pi.org/" TargetMode="External"/><Relationship Id="rId13" Type="http://schemas.openxmlformats.org/officeDocument/2006/relationships/hyperlink" Target="https://pypi.org/project/pymongo/" TargetMode="External"/><Relationship Id="rId18" Type="http://schemas.openxmlformats.org/officeDocument/2006/relationships/hyperlink" Target="https://www.npmjs.com/package/nux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pmjs.com/package/pi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ypi.org/project/requests/" TargetMode="External"/><Relationship Id="rId17" Type="http://schemas.openxmlformats.org/officeDocument/2006/relationships/hyperlink" Target="https://www.npmjs.com/package/typescrip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pmjs.org/" TargetMode="External"/><Relationship Id="rId20" Type="http://schemas.openxmlformats.org/officeDocument/2006/relationships/hyperlink" Target="https://www.npmjs.com/package/v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ypi.org/project/celer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ypi.org/project/redi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ypi.org/project/djangorestframework/" TargetMode="External"/><Relationship Id="rId19" Type="http://schemas.openxmlformats.org/officeDocument/2006/relationships/hyperlink" Target="https://www.npmjs.com/package/d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pi.org/project/Django/" TargetMode="External"/><Relationship Id="rId14" Type="http://schemas.openxmlformats.org/officeDocument/2006/relationships/hyperlink" Target="https://pypi.org/project/peewee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kmukhanov.Ayn\AppData\Roaming\Microsoft\Templates\&#1054;&#1090;&#1095;&#1077;&#1090;%20&#1053;&#1048;&#1056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A8E3-C704-4268-9549-8B970C0A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НИР 2022</Template>
  <TotalTime>0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 Aleksandr</dc:creator>
  <cp:keywords/>
  <dc:description/>
  <cp:lastModifiedBy>Britvina Elena</cp:lastModifiedBy>
  <cp:revision>90</cp:revision>
  <dcterms:created xsi:type="dcterms:W3CDTF">2023-05-02T15:33:00Z</dcterms:created>
  <dcterms:modified xsi:type="dcterms:W3CDTF">2024-02-22T11:57:00Z</dcterms:modified>
</cp:coreProperties>
</file>